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359F" w14:textId="77777777" w:rsidR="00DC4D43" w:rsidRPr="0089170E" w:rsidRDefault="00DC4D43" w:rsidP="0008095E">
      <w:pPr>
        <w:spacing w:line="300" w:lineRule="exact"/>
        <w:ind w:firstLine="640"/>
        <w:rPr>
          <w:rFonts w:ascii="Times New Roman" w:hAnsi="Times New Roman"/>
        </w:rPr>
      </w:pPr>
    </w:p>
    <w:p w14:paraId="59A56A8E" w14:textId="77777777" w:rsidR="00137B0F" w:rsidRPr="0089170E" w:rsidRDefault="00137B0F" w:rsidP="00137B0F">
      <w:pPr>
        <w:spacing w:line="300" w:lineRule="exact"/>
        <w:ind w:firstLine="640"/>
        <w:rPr>
          <w:rFonts w:ascii="Times New Roman" w:hAnsi="Times New Roman"/>
        </w:rPr>
      </w:pPr>
    </w:p>
    <w:p w14:paraId="39F5C0DF" w14:textId="77777777" w:rsidR="00137B0F" w:rsidRPr="0089170E" w:rsidRDefault="00137B0F" w:rsidP="00137B0F">
      <w:pPr>
        <w:pStyle w:val="10"/>
        <w:rPr>
          <w:rFonts w:ascii="Times New Roman" w:hAnsi="Times New Roman"/>
        </w:rPr>
      </w:pPr>
      <w:bookmarkStart w:id="0" w:name="OLE_LINK13"/>
      <w:bookmarkStart w:id="1" w:name="OLE_LINK15"/>
      <w:r w:rsidRPr="0089170E">
        <w:rPr>
          <w:rFonts w:ascii="Times New Roman" w:hAnsi="Times New Roman" w:hint="eastAsia"/>
        </w:rPr>
        <w:t>江苏省新闻出版广电政府奖</w:t>
      </w:r>
    </w:p>
    <w:p w14:paraId="23F50B72" w14:textId="77777777" w:rsidR="00137B0F" w:rsidRPr="0089170E" w:rsidRDefault="00137B0F" w:rsidP="00137B0F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（新闻出版人物）评奖实施方案</w:t>
      </w:r>
    </w:p>
    <w:bookmarkEnd w:id="0"/>
    <w:bookmarkEnd w:id="1"/>
    <w:p w14:paraId="0AC4E57D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3EA4B46B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第一条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为公平、公正、科学评定江苏省新闻出版广电政府奖（新闻出版人物），制定本方案。</w:t>
      </w:r>
    </w:p>
    <w:p w14:paraId="4FAA35B3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第二条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新闻出版人物参评范围：</w:t>
      </w:r>
    </w:p>
    <w:p w14:paraId="4FDB0325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在经批准设立的省内图书、期刊、音像制品、电子出版物出版单位和网络出版服务单位，出版物印刷、复制、发行单位，以及在出版行业从事出版教育研究的机构中，从事编辑、印刷、发行、版权、教育、科研等方面工作，取得优异成绩、</w:t>
      </w:r>
      <w:proofErr w:type="gramStart"/>
      <w:r w:rsidRPr="0089170E">
        <w:rPr>
          <w:rFonts w:ascii="Times New Roman" w:hAnsi="Times New Roman" w:hint="eastAsia"/>
        </w:rPr>
        <w:t>作出</w:t>
      </w:r>
      <w:proofErr w:type="gramEnd"/>
      <w:r w:rsidRPr="0089170E">
        <w:rPr>
          <w:rFonts w:ascii="Times New Roman" w:hAnsi="Times New Roman" w:hint="eastAsia"/>
        </w:rPr>
        <w:t>突出贡献的人员。副厅级或相当于副厅级的干部不参与评选，县处级干部原则上不超过评选名额的</w:t>
      </w:r>
      <w:r w:rsidRPr="0089170E">
        <w:rPr>
          <w:rFonts w:ascii="Times New Roman" w:hAnsi="Times New Roman" w:hint="eastAsia"/>
        </w:rPr>
        <w:t>20%</w:t>
      </w:r>
      <w:r w:rsidRPr="0089170E">
        <w:rPr>
          <w:rFonts w:ascii="Times New Roman" w:hAnsi="Times New Roman" w:hint="eastAsia"/>
        </w:rPr>
        <w:t>。</w:t>
      </w:r>
    </w:p>
    <w:p w14:paraId="20148A9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第三条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新闻出版人物参评条件：</w:t>
      </w:r>
    </w:p>
    <w:p w14:paraId="4F15AF20" w14:textId="3BCC818A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坚持以习近平新时代中国特色社会主义思想为指导，全</w:t>
      </w:r>
      <w:r w:rsidRPr="0089170E">
        <w:rPr>
          <w:rFonts w:ascii="Times New Roman" w:hAnsi="Times New Roman" w:hint="eastAsia"/>
          <w:spacing w:val="6"/>
        </w:rPr>
        <w:t>面贯彻落实党的二十大和二十届历次全会精神，深入学习贯彻习近平</w:t>
      </w:r>
      <w:r w:rsidRPr="0089170E">
        <w:rPr>
          <w:rFonts w:ascii="Times New Roman" w:hAnsi="Times New Roman" w:hint="eastAsia"/>
        </w:rPr>
        <w:t>文化思想，牢固树立“四个意识”，坚定“四个自信”，做到“两个维护”。</w:t>
      </w:r>
      <w:bookmarkStart w:id="2" w:name="_GoBack"/>
      <w:bookmarkEnd w:id="2"/>
    </w:p>
    <w:p w14:paraId="0DEC4A86" w14:textId="2F925C95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具有强烈的事业心、责任感，爱岗敬业，刻苦钻研，求实创新，勇于担当，在重大出版工程、重大主题出版、出版改革发展事业中积极作为、表现突出。</w:t>
      </w:r>
    </w:p>
    <w:p w14:paraId="3CF3BFBC" w14:textId="1CF6849E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lastRenderedPageBreak/>
        <w:t xml:space="preserve">3. </w:t>
      </w:r>
      <w:r w:rsidRPr="0089170E">
        <w:rPr>
          <w:rFonts w:ascii="Times New Roman" w:hAnsi="Times New Roman" w:hint="eastAsia"/>
        </w:rPr>
        <w:t>具有较深的专业造诣、较高的业务素养和较强的工作能力，在本职工作领域成绩显著，生产的产品、提供的服务或牵头的项目取得显著社会效益和经济效益。</w:t>
      </w:r>
    </w:p>
    <w:p w14:paraId="6E0F6CF4" w14:textId="384A55A0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在数字出版、融合发展等方面取得重要成果，在推动出版“走出去”工作中取得显著成绩，具有示范作用。</w:t>
      </w:r>
    </w:p>
    <w:p w14:paraId="60D3CECA" w14:textId="16C3A5C2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在科研、版权、教育等领域承担重大项目，对行业发展、新技术研发、版权保护与贸易等工作起到积极推动作用，取得标志性进步或突破。</w:t>
      </w:r>
    </w:p>
    <w:p w14:paraId="38B108DB" w14:textId="6ABAB3A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6. </w:t>
      </w:r>
      <w:r w:rsidRPr="0089170E">
        <w:rPr>
          <w:rFonts w:ascii="Times New Roman" w:hAnsi="Times New Roman" w:hint="eastAsia"/>
        </w:rPr>
        <w:t>模范遵守党规党纪和法律法规，恪守职业道德，作风正派，廉洁自律，诚信服务。</w:t>
      </w:r>
    </w:p>
    <w:p w14:paraId="7AAD7B7E" w14:textId="178B060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7. </w:t>
      </w:r>
      <w:r w:rsidRPr="0089170E">
        <w:rPr>
          <w:rFonts w:ascii="Times New Roman" w:hAnsi="Times New Roman" w:hint="eastAsia"/>
        </w:rPr>
        <w:t>在出版行业工作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年及以上，近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年年度考核均为称职（合格）以上等次且至少有一次为优秀，具有一定的荣誉基础。其中，优秀编辑为在出版单位从事编辑工作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年及以上的人员。</w:t>
      </w:r>
    </w:p>
    <w:p w14:paraId="6C678AFB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第四条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其他参评要求：</w:t>
      </w:r>
    </w:p>
    <w:p w14:paraId="5B4BA2E9" w14:textId="4B722343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评审向基层单位和一线职工倾斜。</w:t>
      </w:r>
    </w:p>
    <w:p w14:paraId="7FB5BBDA" w14:textId="74BFA57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进一步加大数字出版、出版融合发展等新兴领域新闻出版人物的推荐力度。</w:t>
      </w:r>
    </w:p>
    <w:p w14:paraId="79F49A05" w14:textId="773AD3A9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近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年内有严重违法、违规、违纪行为的个人不得参评。</w:t>
      </w:r>
    </w:p>
    <w:p w14:paraId="37C5AD86" w14:textId="26D7051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被推荐个人应</w:t>
      </w:r>
      <w:proofErr w:type="gramStart"/>
      <w:r w:rsidRPr="0089170E">
        <w:rPr>
          <w:rFonts w:ascii="Times New Roman" w:hAnsi="Times New Roman" w:hint="eastAsia"/>
        </w:rPr>
        <w:t>附连续</w:t>
      </w:r>
      <w:proofErr w:type="gramEnd"/>
      <w:r w:rsidRPr="0089170E">
        <w:rPr>
          <w:rFonts w:ascii="Times New Roman" w:hAnsi="Times New Roman" w:hint="eastAsia"/>
        </w:rPr>
        <w:t>五年（</w:t>
      </w:r>
      <w:r w:rsidRPr="0089170E">
        <w:rPr>
          <w:rFonts w:ascii="Times New Roman" w:hAnsi="Times New Roman" w:hint="eastAsia"/>
        </w:rPr>
        <w:t>2021</w:t>
      </w:r>
      <w:r w:rsidRPr="0089170E">
        <w:rPr>
          <w:rFonts w:ascii="Times New Roman" w:hAnsi="Times New Roman" w:hint="eastAsia"/>
        </w:rPr>
        <w:t>年—</w:t>
      </w:r>
      <w:r w:rsidRPr="0089170E">
        <w:rPr>
          <w:rFonts w:ascii="Times New Roman" w:hAnsi="Times New Roman" w:hint="eastAsia"/>
        </w:rPr>
        <w:t>2025</w:t>
      </w:r>
      <w:r w:rsidRPr="0089170E">
        <w:rPr>
          <w:rFonts w:ascii="Times New Roman" w:hAnsi="Times New Roman" w:hint="eastAsia"/>
        </w:rPr>
        <w:t>年）的考核结果和由所在单位出具的个人廉洁自律证明。</w:t>
      </w:r>
    </w:p>
    <w:p w14:paraId="359EC353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第五条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评审程序：</w:t>
      </w:r>
    </w:p>
    <w:p w14:paraId="26B8123B" w14:textId="21EAFF3A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省新闻出版局聘请有关方面专家学者、有关处室负责同</w:t>
      </w:r>
      <w:r w:rsidRPr="0089170E">
        <w:rPr>
          <w:rFonts w:ascii="Times New Roman" w:hAnsi="Times New Roman" w:hint="eastAsia"/>
        </w:rPr>
        <w:lastRenderedPageBreak/>
        <w:t>志组成省新闻出版广电政府奖（新闻出版人物）评审组，评审组设在出版处，负责评审的具体工作。</w:t>
      </w:r>
    </w:p>
    <w:p w14:paraId="7EA03B6B" w14:textId="4F4E0C9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各设区市人选的推荐工作，由各设区市新闻出版局负责。中央部门单位主管单位人选的推荐工作，由主办单位负责。省直部门单位主管单位人选的推荐工作，由主管部门负责。新华报业传媒集团、群众杂志社、省广播电视总台、凤凰出版传媒集团负责所属单位人选的推荐工作。</w:t>
      </w:r>
    </w:p>
    <w:p w14:paraId="64147DD7" w14:textId="0044EEDF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申报单位报送参评人选须经单位领导班子集体研究，并在本单位公示不少于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个工作日，公示无异议后，按程序报送。</w:t>
      </w:r>
    </w:p>
    <w:p w14:paraId="012C989F" w14:textId="6F8C8C78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各推荐单位按照有关规定要求，对参评人选进行资格审查、材料审查和意识形态把关，经单位领导班子集体研究后，统一汇总向评审组推荐。</w:t>
      </w:r>
    </w:p>
    <w:p w14:paraId="26E7B460" w14:textId="0EB82063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评审组按照评奖实施方案，开展申报推荐材料审核，组织专家评审，提出拟通过建议名单，经工作组办公室审核并按程序报批后</w:t>
      </w:r>
      <w:r w:rsidR="00B81C46" w:rsidRPr="00B81C46">
        <w:rPr>
          <w:rFonts w:ascii="Times New Roman" w:hAnsi="Times New Roman" w:hint="eastAsia"/>
        </w:rPr>
        <w:t>将初审结果反馈给</w:t>
      </w:r>
      <w:r w:rsidRPr="0089170E">
        <w:rPr>
          <w:rFonts w:ascii="Times New Roman" w:hAnsi="Times New Roman" w:hint="eastAsia"/>
        </w:rPr>
        <w:t>有关推荐单位。</w:t>
      </w:r>
    </w:p>
    <w:p w14:paraId="21FF8B96" w14:textId="16C6952E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6. </w:t>
      </w:r>
      <w:r w:rsidRPr="0089170E">
        <w:rPr>
          <w:rFonts w:ascii="Times New Roman" w:hAnsi="Times New Roman" w:hint="eastAsia"/>
        </w:rPr>
        <w:t>各推荐单位根据</w:t>
      </w:r>
      <w:r w:rsidR="002440EA">
        <w:rPr>
          <w:rFonts w:ascii="Times New Roman" w:hAnsi="Times New Roman" w:hint="eastAsia"/>
        </w:rPr>
        <w:t>初审</w:t>
      </w:r>
      <w:r w:rsidRPr="0089170E">
        <w:rPr>
          <w:rFonts w:ascii="Times New Roman" w:hAnsi="Times New Roman" w:hint="eastAsia"/>
        </w:rPr>
        <w:t>反馈结果，采取适当方式对</w:t>
      </w:r>
      <w:r w:rsidR="00B81C46">
        <w:rPr>
          <w:rFonts w:ascii="Times New Roman" w:hAnsi="Times New Roman" w:hint="eastAsia"/>
        </w:rPr>
        <w:t>推荐</w:t>
      </w:r>
      <w:r w:rsidRPr="0089170E">
        <w:rPr>
          <w:rFonts w:ascii="Times New Roman" w:hAnsi="Times New Roman" w:hint="eastAsia"/>
        </w:rPr>
        <w:t>对象进行考察，并按规定征求意见和开展社会信用查询。在征求意见和考察基础上，在本地区、本系统公示不少于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个工作日，公示无异议后，向工作组办公室报送正式推荐对象。</w:t>
      </w:r>
    </w:p>
    <w:p w14:paraId="639ACE1F" w14:textId="383A0B76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7. </w:t>
      </w:r>
      <w:r w:rsidRPr="0089170E">
        <w:rPr>
          <w:rFonts w:ascii="Times New Roman" w:hAnsi="Times New Roman" w:hint="eastAsia"/>
        </w:rPr>
        <w:t>正式推荐对象经工作组审议、按程序报批后进行公示，公示期不少于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个工作日。公示期间如出现异议，由工作组办公室和评审组协同处理。公示结束，按程序报批后确定获奖名单。</w:t>
      </w:r>
    </w:p>
    <w:p w14:paraId="44E26E8A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lastRenderedPageBreak/>
        <w:t>第六条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推荐名额：</w:t>
      </w:r>
    </w:p>
    <w:p w14:paraId="3DB77C40" w14:textId="6EBD2E38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省</w:t>
      </w:r>
      <w:r w:rsidRPr="0089170E">
        <w:rPr>
          <w:rFonts w:ascii="Times New Roman" w:hAnsi="Times New Roman" w:hint="eastAsia"/>
          <w:spacing w:val="-4"/>
        </w:rPr>
        <w:t>新闻出版广电政府奖（新闻出版人物）推荐名额根据出版单位规模、总量等分布状况，按照差额分配。南京市、苏州市各推荐人选不超过</w:t>
      </w:r>
      <w:r w:rsidRPr="0089170E">
        <w:rPr>
          <w:rFonts w:ascii="Times New Roman" w:hAnsi="Times New Roman" w:hint="eastAsia"/>
          <w:spacing w:val="-4"/>
        </w:rPr>
        <w:t>3</w:t>
      </w:r>
      <w:r w:rsidRPr="0089170E">
        <w:rPr>
          <w:rFonts w:ascii="Times New Roman" w:hAnsi="Times New Roman" w:hint="eastAsia"/>
          <w:spacing w:val="-4"/>
        </w:rPr>
        <w:t>人，其他设区市各推荐人选不超过</w:t>
      </w:r>
      <w:r w:rsidRPr="0089170E">
        <w:rPr>
          <w:rFonts w:ascii="Times New Roman" w:hAnsi="Times New Roman" w:hint="eastAsia"/>
          <w:spacing w:val="-4"/>
        </w:rPr>
        <w:t>2</w:t>
      </w:r>
      <w:r w:rsidRPr="0089170E">
        <w:rPr>
          <w:rFonts w:ascii="Times New Roman" w:hAnsi="Times New Roman" w:hint="eastAsia"/>
          <w:spacing w:val="-4"/>
        </w:rPr>
        <w:t>人；省教育厅推荐省属院校出版社、期刊社人选不超过</w:t>
      </w:r>
      <w:r w:rsidRPr="0089170E">
        <w:rPr>
          <w:rFonts w:ascii="Times New Roman" w:hAnsi="Times New Roman" w:hint="eastAsia"/>
          <w:spacing w:val="-4"/>
        </w:rPr>
        <w:t>4</w:t>
      </w:r>
      <w:r w:rsidRPr="0089170E">
        <w:rPr>
          <w:rFonts w:ascii="Times New Roman" w:hAnsi="Times New Roman" w:hint="eastAsia"/>
          <w:spacing w:val="-4"/>
        </w:rPr>
        <w:t>人；新华报业传媒集团推荐人选不超过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人，群众杂志社推荐人选不超过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人，凤凰出版传媒集团推荐人选不超过</w:t>
      </w:r>
      <w:r w:rsidRPr="0089170E">
        <w:rPr>
          <w:rFonts w:ascii="Times New Roman" w:hAnsi="Times New Roman" w:hint="eastAsia"/>
          <w:spacing w:val="-4"/>
        </w:rPr>
        <w:t>4</w:t>
      </w:r>
      <w:r w:rsidRPr="0089170E">
        <w:rPr>
          <w:rFonts w:ascii="Times New Roman" w:hAnsi="Times New Roman" w:hint="eastAsia"/>
          <w:spacing w:val="-4"/>
        </w:rPr>
        <w:t>人。其他省直出版单位主管部门、中央部门单位所属出版单位主办单位推荐人选各不超过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人。</w:t>
      </w:r>
    </w:p>
    <w:p w14:paraId="43266E1A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第七条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推荐材料和报送要求：</w:t>
      </w:r>
    </w:p>
    <w:p w14:paraId="345AC6E5" w14:textId="25D68409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请各地区各部门各单位认真准确填写《江苏省新闻出版广电政府奖（新闻出版人物）申报推荐表》《江苏省新闻出版广电政府奖（新闻出版人物）申报推荐汇总表》，用</w:t>
      </w:r>
      <w:r w:rsidRPr="0089170E">
        <w:rPr>
          <w:rFonts w:ascii="Times New Roman" w:hAnsi="Times New Roman" w:hint="eastAsia"/>
        </w:rPr>
        <w:t>A4</w:t>
      </w:r>
      <w:r w:rsidRPr="0089170E">
        <w:rPr>
          <w:rFonts w:ascii="Times New Roman" w:hAnsi="Times New Roman" w:hint="eastAsia"/>
        </w:rPr>
        <w:t>纸双面打印，一式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份（附光盘），加盖公章，并附申报单位认为有必要补充提供的、可以说明参评人员优秀业绩的其它材料，一并报送评审组。以上申报材料须同时发送电子版至</w:t>
      </w:r>
      <w:r w:rsidRPr="0089170E">
        <w:rPr>
          <w:rFonts w:ascii="Times New Roman" w:hAnsi="Times New Roman" w:hint="eastAsia"/>
        </w:rPr>
        <w:t>jscbcyc@163.com</w:t>
      </w:r>
      <w:r w:rsidRPr="0089170E">
        <w:rPr>
          <w:rFonts w:ascii="Times New Roman" w:hAnsi="Times New Roman" w:hint="eastAsia"/>
        </w:rPr>
        <w:t>。</w:t>
      </w:r>
    </w:p>
    <w:p w14:paraId="198D04CD" w14:textId="319422C4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咨询联络方式：</w:t>
      </w:r>
    </w:p>
    <w:p w14:paraId="51FDFC7F" w14:textId="540B87C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咨询电话：</w:t>
      </w:r>
      <w:r w:rsidRPr="0089170E">
        <w:rPr>
          <w:rFonts w:ascii="Times New Roman" w:hAnsi="Times New Roman" w:hint="eastAsia"/>
        </w:rPr>
        <w:t>025-88802986</w:t>
      </w:r>
      <w:r w:rsidR="00723D74">
        <w:rPr>
          <w:rFonts w:ascii="Times New Roman" w:hAnsi="Times New Roman" w:hint="eastAsia"/>
        </w:rPr>
        <w:t>。</w:t>
      </w:r>
    </w:p>
    <w:p w14:paraId="17CC6DAE" w14:textId="78F35055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材料报送地址：南京市鼓楼区北京西路</w:t>
      </w:r>
      <w:r w:rsidRPr="0089170E">
        <w:rPr>
          <w:rFonts w:ascii="Times New Roman" w:hAnsi="Times New Roman" w:hint="eastAsia"/>
        </w:rPr>
        <w:t>70</w:t>
      </w:r>
      <w:r w:rsidRPr="0089170E">
        <w:rPr>
          <w:rFonts w:ascii="Times New Roman" w:hAnsi="Times New Roman" w:hint="eastAsia"/>
        </w:rPr>
        <w:t>号</w:t>
      </w:r>
      <w:r w:rsidRPr="0089170E">
        <w:rPr>
          <w:rFonts w:ascii="Times New Roman" w:hAnsi="Times New Roman" w:hint="eastAsia"/>
        </w:rPr>
        <w:t>9</w:t>
      </w:r>
      <w:r w:rsidRPr="0089170E">
        <w:rPr>
          <w:rFonts w:ascii="Times New Roman" w:hAnsi="Times New Roman" w:hint="eastAsia"/>
        </w:rPr>
        <w:t>号楼</w:t>
      </w:r>
      <w:r w:rsidRPr="0089170E">
        <w:rPr>
          <w:rFonts w:ascii="Times New Roman" w:hAnsi="Times New Roman" w:hint="eastAsia"/>
        </w:rPr>
        <w:t>307</w:t>
      </w:r>
      <w:r w:rsidRPr="0089170E">
        <w:rPr>
          <w:rFonts w:ascii="Times New Roman" w:hAnsi="Times New Roman" w:hint="eastAsia"/>
        </w:rPr>
        <w:t>室，</w:t>
      </w:r>
      <w:r w:rsidR="00723D74" w:rsidRPr="0089170E">
        <w:rPr>
          <w:rFonts w:ascii="Times New Roman" w:hAnsi="Times New Roman" w:hint="eastAsia"/>
        </w:rPr>
        <w:t>邮编：</w:t>
      </w:r>
      <w:r w:rsidR="00723D74" w:rsidRPr="0089170E">
        <w:rPr>
          <w:rFonts w:ascii="Times New Roman" w:hAnsi="Times New Roman" w:hint="eastAsia"/>
        </w:rPr>
        <w:t>210013</w:t>
      </w:r>
      <w:r w:rsidR="00723D74">
        <w:rPr>
          <w:rFonts w:ascii="Times New Roman" w:hAnsi="Times New Roman" w:hint="eastAsia"/>
        </w:rPr>
        <w:t>，</w:t>
      </w:r>
      <w:r w:rsidRPr="0089170E">
        <w:rPr>
          <w:rFonts w:ascii="Times New Roman" w:hAnsi="Times New Roman" w:hint="eastAsia"/>
        </w:rPr>
        <w:t>联系电话：</w:t>
      </w:r>
      <w:r w:rsidRPr="0089170E">
        <w:rPr>
          <w:rFonts w:ascii="Times New Roman" w:hAnsi="Times New Roman" w:hint="eastAsia"/>
        </w:rPr>
        <w:t>025-88802986</w:t>
      </w:r>
      <w:r w:rsidRPr="0089170E">
        <w:rPr>
          <w:rFonts w:ascii="Times New Roman" w:hAnsi="Times New Roman" w:hint="eastAsia"/>
        </w:rPr>
        <w:t>。如通过寄送方式，须用</w:t>
      </w:r>
      <w:r w:rsidRPr="0089170E">
        <w:rPr>
          <w:rFonts w:ascii="Times New Roman" w:hAnsi="Times New Roman" w:hint="eastAsia"/>
        </w:rPr>
        <w:t>EMS</w:t>
      </w:r>
      <w:r w:rsidRPr="0089170E">
        <w:rPr>
          <w:rFonts w:ascii="Times New Roman" w:hAnsi="Times New Roman" w:hint="eastAsia"/>
        </w:rPr>
        <w:t>。</w:t>
      </w:r>
    </w:p>
    <w:p w14:paraId="18986203" w14:textId="30EAD3EB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申报推荐材料送达时间：</w:t>
      </w:r>
      <w:r w:rsidR="00851CBC" w:rsidRPr="00726308">
        <w:rPr>
          <w:rFonts w:ascii="Times New Roman" w:hAnsi="Times New Roman" w:hint="eastAsia"/>
        </w:rPr>
        <w:t>2026</w:t>
      </w:r>
      <w:r w:rsidR="00851CBC" w:rsidRPr="00726308">
        <w:rPr>
          <w:rFonts w:ascii="Times New Roman" w:hAnsi="Times New Roman" w:hint="eastAsia"/>
        </w:rPr>
        <w:t>年</w:t>
      </w:r>
      <w:r w:rsidR="00851CBC" w:rsidRPr="00726308">
        <w:rPr>
          <w:rFonts w:ascii="Times New Roman" w:hAnsi="Times New Roman" w:hint="eastAsia"/>
        </w:rPr>
        <w:t>7</w:t>
      </w:r>
      <w:r w:rsidR="00851CBC" w:rsidRPr="00726308">
        <w:rPr>
          <w:rFonts w:ascii="Times New Roman" w:hAnsi="Times New Roman" w:hint="eastAsia"/>
        </w:rPr>
        <w:t>月</w:t>
      </w:r>
      <w:r w:rsidR="00851CBC" w:rsidRPr="00726308">
        <w:rPr>
          <w:rFonts w:ascii="Times New Roman" w:hAnsi="Times New Roman" w:hint="eastAsia"/>
        </w:rPr>
        <w:t>15</w:t>
      </w:r>
      <w:r w:rsidR="00851CBC" w:rsidRPr="00726308">
        <w:rPr>
          <w:rFonts w:ascii="Times New Roman" w:hAnsi="Times New Roman" w:hint="eastAsia"/>
        </w:rPr>
        <w:t>日—</w:t>
      </w:r>
      <w:r w:rsidR="00851CBC" w:rsidRPr="00726308">
        <w:rPr>
          <w:rFonts w:ascii="Times New Roman" w:hAnsi="Times New Roman" w:hint="eastAsia"/>
        </w:rPr>
        <w:t>7</w:t>
      </w:r>
      <w:r w:rsidR="00851CBC" w:rsidRPr="00726308">
        <w:rPr>
          <w:rFonts w:ascii="Times New Roman" w:hAnsi="Times New Roman" w:hint="eastAsia"/>
        </w:rPr>
        <w:t>月</w:t>
      </w:r>
      <w:r w:rsidR="00851CBC" w:rsidRPr="00726308">
        <w:rPr>
          <w:rFonts w:ascii="Times New Roman" w:hAnsi="Times New Roman" w:hint="eastAsia"/>
        </w:rPr>
        <w:t>30</w:t>
      </w:r>
      <w:r w:rsidR="00851CBC" w:rsidRPr="00726308">
        <w:rPr>
          <w:rFonts w:ascii="Times New Roman" w:hAnsi="Times New Roman" w:hint="eastAsia"/>
        </w:rPr>
        <w:t>日</w:t>
      </w:r>
      <w:r w:rsidRPr="0089170E">
        <w:rPr>
          <w:rFonts w:ascii="Times New Roman" w:hAnsi="Times New Roman" w:hint="eastAsia"/>
        </w:rPr>
        <w:t>，其</w:t>
      </w:r>
      <w:r w:rsidRPr="0089170E">
        <w:rPr>
          <w:rFonts w:ascii="Times New Roman" w:hAnsi="Times New Roman" w:hint="eastAsia"/>
        </w:rPr>
        <w:lastRenderedPageBreak/>
        <w:t>余时间不予受理。邮件外包装上须注明“江苏省新闻出版广电政府奖（新闻出版人物）参评材料”字样。</w:t>
      </w:r>
    </w:p>
    <w:p w14:paraId="043FCF11" w14:textId="7C9BADCB" w:rsidR="00DA2B0A" w:rsidRPr="0089170E" w:rsidRDefault="00DA2B0A" w:rsidP="00DA2B0A">
      <w:pPr>
        <w:ind w:leftChars="200" w:left="2000" w:hangingChars="425" w:hanging="136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附件：</w:t>
      </w: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江</w:t>
      </w:r>
      <w:r w:rsidRPr="0089170E">
        <w:rPr>
          <w:rFonts w:ascii="Times New Roman" w:hAnsi="Times New Roman" w:hint="eastAsia"/>
          <w:spacing w:val="-4"/>
        </w:rPr>
        <w:t>苏省新闻出版广电政府奖（新闻出版人物）评选</w:t>
      </w:r>
      <w:r w:rsidRPr="0089170E">
        <w:rPr>
          <w:rFonts w:ascii="Times New Roman" w:hAnsi="Times New Roman" w:hint="eastAsia"/>
        </w:rPr>
        <w:t>推荐名额分配表</w:t>
      </w:r>
    </w:p>
    <w:p w14:paraId="1EF7743A" w14:textId="437C1E26" w:rsidR="00DA2B0A" w:rsidRPr="0089170E" w:rsidRDefault="00DA2B0A" w:rsidP="00DA2B0A">
      <w:pPr>
        <w:ind w:leftChars="500" w:left="2000" w:hangingChars="125" w:hanging="40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江苏省新闻出版广电政府奖（新闻出版人物）申报推荐表</w:t>
      </w:r>
    </w:p>
    <w:p w14:paraId="656D734E" w14:textId="4A3A30E0" w:rsidR="00DA2B0A" w:rsidRPr="0089170E" w:rsidRDefault="00DA2B0A" w:rsidP="00DA2B0A">
      <w:pPr>
        <w:ind w:leftChars="500" w:left="2000" w:hangingChars="125" w:hanging="40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江苏省新闻出版广电政府奖（新闻出版人物）申报推荐汇总表</w:t>
      </w:r>
    </w:p>
    <w:p w14:paraId="5663F09A" w14:textId="77777777" w:rsidR="00DA2B0A" w:rsidRPr="0089170E" w:rsidRDefault="00DA2B0A" w:rsidP="00137B0F">
      <w:pPr>
        <w:ind w:firstLine="640"/>
        <w:rPr>
          <w:rFonts w:ascii="Times New Roman" w:hAnsi="Times New Roman"/>
        </w:rPr>
      </w:pPr>
    </w:p>
    <w:p w14:paraId="28F4D09A" w14:textId="1B067659" w:rsidR="00137B0F" w:rsidRPr="0089170E" w:rsidRDefault="00137B0F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p w14:paraId="61F6F033" w14:textId="77777777" w:rsidR="00137B0F" w:rsidRPr="0089170E" w:rsidRDefault="00137B0F" w:rsidP="00137B0F">
      <w:pPr>
        <w:spacing w:line="300" w:lineRule="exact"/>
        <w:ind w:firstLine="640"/>
        <w:rPr>
          <w:rFonts w:ascii="Times New Roman" w:hAnsi="Times New Roman"/>
        </w:rPr>
      </w:pPr>
    </w:p>
    <w:p w14:paraId="52F370AC" w14:textId="77777777" w:rsidR="00137B0F" w:rsidRPr="0089170E" w:rsidRDefault="00137B0F" w:rsidP="00137B0F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</w:t>
      </w:r>
    </w:p>
    <w:p w14:paraId="60365052" w14:textId="77777777" w:rsidR="00137B0F" w:rsidRPr="0089170E" w:rsidRDefault="00137B0F" w:rsidP="00137B0F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（新闻出版人物）评选推荐名额分配表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6"/>
        <w:gridCol w:w="2736"/>
        <w:gridCol w:w="2446"/>
        <w:gridCol w:w="2781"/>
      </w:tblGrid>
      <w:tr w:rsidR="00137B0F" w:rsidRPr="0089170E" w14:paraId="6B70FFCD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0562421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设区市</w:t>
            </w:r>
          </w:p>
        </w:tc>
        <w:tc>
          <w:tcPr>
            <w:tcW w:w="1527" w:type="pct"/>
            <w:vAlign w:val="center"/>
            <w:hideMark/>
          </w:tcPr>
          <w:p w14:paraId="48BB3497" w14:textId="3C4FF6E5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推荐名额（人）</w:t>
            </w:r>
          </w:p>
        </w:tc>
        <w:tc>
          <w:tcPr>
            <w:tcW w:w="1365" w:type="pct"/>
            <w:vAlign w:val="center"/>
            <w:hideMark/>
          </w:tcPr>
          <w:p w14:paraId="50DD5CB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部门、单位</w:t>
            </w:r>
          </w:p>
        </w:tc>
        <w:tc>
          <w:tcPr>
            <w:tcW w:w="1552" w:type="pct"/>
            <w:vAlign w:val="center"/>
            <w:hideMark/>
          </w:tcPr>
          <w:p w14:paraId="30348F7A" w14:textId="62BF9312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推荐名额（人）</w:t>
            </w:r>
          </w:p>
        </w:tc>
      </w:tr>
      <w:tr w:rsidR="00137B0F" w:rsidRPr="0089170E" w14:paraId="14E88772" w14:textId="77777777" w:rsidTr="00137B0F">
        <w:trPr>
          <w:trHeight w:val="1020"/>
          <w:jc w:val="center"/>
        </w:trPr>
        <w:tc>
          <w:tcPr>
            <w:tcW w:w="556" w:type="pct"/>
            <w:vAlign w:val="center"/>
            <w:hideMark/>
          </w:tcPr>
          <w:p w14:paraId="69125C6C" w14:textId="1BE1B00A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南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京</w:t>
            </w:r>
          </w:p>
        </w:tc>
        <w:tc>
          <w:tcPr>
            <w:tcW w:w="1527" w:type="pct"/>
            <w:vAlign w:val="center"/>
            <w:hideMark/>
          </w:tcPr>
          <w:p w14:paraId="58963E5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14:paraId="00708C4E" w14:textId="1E8467FE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（编辑不少于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人）</w:t>
            </w:r>
          </w:p>
        </w:tc>
        <w:tc>
          <w:tcPr>
            <w:tcW w:w="1365" w:type="pct"/>
            <w:vAlign w:val="center"/>
            <w:hideMark/>
          </w:tcPr>
          <w:p w14:paraId="78C3437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省教育厅</w:t>
            </w:r>
          </w:p>
        </w:tc>
        <w:tc>
          <w:tcPr>
            <w:tcW w:w="1552" w:type="pct"/>
            <w:vAlign w:val="center"/>
            <w:hideMark/>
          </w:tcPr>
          <w:p w14:paraId="1AC1C1C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7600B9E5" w14:textId="5A94D525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（编辑不少于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人）</w:t>
            </w:r>
          </w:p>
        </w:tc>
      </w:tr>
      <w:tr w:rsidR="00137B0F" w:rsidRPr="0089170E" w14:paraId="75310C91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37A0E0A1" w14:textId="5FFFA30C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无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锡</w:t>
            </w:r>
          </w:p>
        </w:tc>
        <w:tc>
          <w:tcPr>
            <w:tcW w:w="1527" w:type="pct"/>
            <w:vAlign w:val="center"/>
            <w:hideMark/>
          </w:tcPr>
          <w:p w14:paraId="31D64D8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  <w:hideMark/>
          </w:tcPr>
          <w:p w14:paraId="0568904E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新华报业传媒集团</w:t>
            </w:r>
          </w:p>
        </w:tc>
        <w:tc>
          <w:tcPr>
            <w:tcW w:w="1552" w:type="pct"/>
            <w:vAlign w:val="center"/>
            <w:hideMark/>
          </w:tcPr>
          <w:p w14:paraId="1774C18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7B0F" w:rsidRPr="0089170E" w14:paraId="5D7D5DB7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75BBFD2D" w14:textId="55607074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徐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州</w:t>
            </w:r>
          </w:p>
        </w:tc>
        <w:tc>
          <w:tcPr>
            <w:tcW w:w="1527" w:type="pct"/>
            <w:vAlign w:val="center"/>
            <w:hideMark/>
          </w:tcPr>
          <w:p w14:paraId="47EC93C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  <w:hideMark/>
          </w:tcPr>
          <w:p w14:paraId="59EDC01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群众杂志社</w:t>
            </w:r>
          </w:p>
        </w:tc>
        <w:tc>
          <w:tcPr>
            <w:tcW w:w="1552" w:type="pct"/>
            <w:vAlign w:val="center"/>
            <w:hideMark/>
          </w:tcPr>
          <w:p w14:paraId="10EFE05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7B0F" w:rsidRPr="0089170E" w14:paraId="5586CE65" w14:textId="77777777" w:rsidTr="00137B0F">
        <w:trPr>
          <w:trHeight w:val="1020"/>
          <w:jc w:val="center"/>
        </w:trPr>
        <w:tc>
          <w:tcPr>
            <w:tcW w:w="556" w:type="pct"/>
            <w:vAlign w:val="center"/>
            <w:hideMark/>
          </w:tcPr>
          <w:p w14:paraId="2D810A9A" w14:textId="419C1CB6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常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州</w:t>
            </w:r>
          </w:p>
        </w:tc>
        <w:tc>
          <w:tcPr>
            <w:tcW w:w="1527" w:type="pct"/>
            <w:vAlign w:val="center"/>
            <w:hideMark/>
          </w:tcPr>
          <w:p w14:paraId="4A80769C" w14:textId="396D973E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  <w:hideMark/>
          </w:tcPr>
          <w:p w14:paraId="3D530F2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凤凰出版传媒集团</w:t>
            </w:r>
          </w:p>
        </w:tc>
        <w:tc>
          <w:tcPr>
            <w:tcW w:w="1552" w:type="pct"/>
            <w:vAlign w:val="center"/>
            <w:hideMark/>
          </w:tcPr>
          <w:p w14:paraId="669391F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3678DB6E" w14:textId="1634119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（编辑不少于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人）</w:t>
            </w:r>
          </w:p>
        </w:tc>
      </w:tr>
      <w:tr w:rsidR="00137B0F" w:rsidRPr="0089170E" w14:paraId="1C2D0DA3" w14:textId="77777777" w:rsidTr="00137B0F">
        <w:trPr>
          <w:trHeight w:val="1336"/>
          <w:jc w:val="center"/>
        </w:trPr>
        <w:tc>
          <w:tcPr>
            <w:tcW w:w="556" w:type="pct"/>
            <w:vAlign w:val="center"/>
            <w:hideMark/>
          </w:tcPr>
          <w:p w14:paraId="2FA8E4D0" w14:textId="1699BC4C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苏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州</w:t>
            </w:r>
          </w:p>
        </w:tc>
        <w:tc>
          <w:tcPr>
            <w:tcW w:w="1527" w:type="pct"/>
            <w:vAlign w:val="center"/>
            <w:hideMark/>
          </w:tcPr>
          <w:p w14:paraId="7EB90AE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14:paraId="7D5EDD85" w14:textId="16E23286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（编辑</w:t>
            </w:r>
            <w:bookmarkStart w:id="3" w:name="OLE_LINK3"/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不少于</w:t>
            </w:r>
            <w:bookmarkEnd w:id="3"/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人）</w:t>
            </w:r>
          </w:p>
        </w:tc>
        <w:tc>
          <w:tcPr>
            <w:tcW w:w="1365" w:type="pct"/>
            <w:vAlign w:val="center"/>
            <w:hideMark/>
          </w:tcPr>
          <w:p w14:paraId="0022602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其他省直、部属</w:t>
            </w:r>
          </w:p>
          <w:p w14:paraId="58318E1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出版单位主管</w:t>
            </w:r>
          </w:p>
          <w:p w14:paraId="3B652EFA" w14:textId="41CFB3CD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（主办）单位</w:t>
            </w:r>
          </w:p>
        </w:tc>
        <w:tc>
          <w:tcPr>
            <w:tcW w:w="1552" w:type="pct"/>
            <w:vAlign w:val="center"/>
            <w:hideMark/>
          </w:tcPr>
          <w:p w14:paraId="33C809C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各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7B0F" w:rsidRPr="0089170E" w14:paraId="12F9853D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0770EBFA" w14:textId="0BCEB13B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南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通</w:t>
            </w:r>
          </w:p>
        </w:tc>
        <w:tc>
          <w:tcPr>
            <w:tcW w:w="1527" w:type="pct"/>
            <w:vAlign w:val="center"/>
            <w:hideMark/>
          </w:tcPr>
          <w:p w14:paraId="12198D6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7953132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0313358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7BD7CA59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09793F0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连云港</w:t>
            </w:r>
          </w:p>
        </w:tc>
        <w:tc>
          <w:tcPr>
            <w:tcW w:w="1527" w:type="pct"/>
            <w:vAlign w:val="center"/>
            <w:hideMark/>
          </w:tcPr>
          <w:p w14:paraId="0B74573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0942F17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683607D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BC85A58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207AB337" w14:textId="14A5329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淮</w:t>
            </w:r>
            <w:proofErr w:type="gramEnd"/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安</w:t>
            </w:r>
          </w:p>
        </w:tc>
        <w:tc>
          <w:tcPr>
            <w:tcW w:w="1527" w:type="pct"/>
            <w:vAlign w:val="center"/>
            <w:hideMark/>
          </w:tcPr>
          <w:p w14:paraId="1E3A1AA0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361C373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737E9FE0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4B4BF1B0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303ED97B" w14:textId="31C874BD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盐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城</w:t>
            </w:r>
          </w:p>
        </w:tc>
        <w:tc>
          <w:tcPr>
            <w:tcW w:w="1527" w:type="pct"/>
            <w:vAlign w:val="center"/>
            <w:hideMark/>
          </w:tcPr>
          <w:p w14:paraId="762A12A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471AA21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63C9AF0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1D092B19" w14:textId="77777777" w:rsidTr="00137B0F">
        <w:trPr>
          <w:trHeight w:val="1020"/>
          <w:jc w:val="center"/>
        </w:trPr>
        <w:tc>
          <w:tcPr>
            <w:tcW w:w="556" w:type="pct"/>
            <w:vAlign w:val="center"/>
            <w:hideMark/>
          </w:tcPr>
          <w:p w14:paraId="3B83C07C" w14:textId="33202D24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扬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州</w:t>
            </w:r>
          </w:p>
        </w:tc>
        <w:tc>
          <w:tcPr>
            <w:tcW w:w="1527" w:type="pct"/>
            <w:vAlign w:val="center"/>
            <w:hideMark/>
          </w:tcPr>
          <w:p w14:paraId="7A6EB63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487C1CD4" w14:textId="1BE34F8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（编辑不少于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人）</w:t>
            </w:r>
          </w:p>
        </w:tc>
        <w:tc>
          <w:tcPr>
            <w:tcW w:w="1365" w:type="pct"/>
            <w:vAlign w:val="center"/>
          </w:tcPr>
          <w:p w14:paraId="5C6ACB4E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06447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737CFD2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2EF31AE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03C714DC" w14:textId="1ED1606D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镇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江</w:t>
            </w:r>
          </w:p>
        </w:tc>
        <w:tc>
          <w:tcPr>
            <w:tcW w:w="1527" w:type="pct"/>
            <w:vAlign w:val="center"/>
            <w:hideMark/>
          </w:tcPr>
          <w:p w14:paraId="0777E6E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1DE31C5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2CC3145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25EAF46C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3D51BA46" w14:textId="2A1F509C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泰</w:t>
            </w:r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州</w:t>
            </w:r>
          </w:p>
        </w:tc>
        <w:tc>
          <w:tcPr>
            <w:tcW w:w="1527" w:type="pct"/>
            <w:vAlign w:val="center"/>
            <w:hideMark/>
          </w:tcPr>
          <w:p w14:paraId="0363F60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2CE177C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</w:tcPr>
          <w:p w14:paraId="60BBF67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7E604A72" w14:textId="77777777" w:rsidTr="00137B0F">
        <w:trPr>
          <w:trHeight w:val="624"/>
          <w:jc w:val="center"/>
        </w:trPr>
        <w:tc>
          <w:tcPr>
            <w:tcW w:w="556" w:type="pct"/>
            <w:vAlign w:val="center"/>
            <w:hideMark/>
          </w:tcPr>
          <w:p w14:paraId="41AF87C2" w14:textId="37AB1F5A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宿</w:t>
            </w:r>
            <w:proofErr w:type="gramEnd"/>
            <w:r w:rsidRPr="0089170E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迁</w:t>
            </w:r>
          </w:p>
        </w:tc>
        <w:tc>
          <w:tcPr>
            <w:tcW w:w="1527" w:type="pct"/>
            <w:vAlign w:val="center"/>
            <w:hideMark/>
          </w:tcPr>
          <w:p w14:paraId="05F803F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5" w:type="pct"/>
            <w:vAlign w:val="center"/>
          </w:tcPr>
          <w:p w14:paraId="16BD7A3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vAlign w:val="center"/>
            <w:hideMark/>
          </w:tcPr>
          <w:p w14:paraId="7E076FF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61DE7F" w14:textId="77777777" w:rsidR="00137B0F" w:rsidRPr="0089170E" w:rsidRDefault="00137B0F" w:rsidP="00137B0F">
      <w:pPr>
        <w:widowControl/>
        <w:overflowPunct/>
        <w:snapToGrid/>
        <w:spacing w:line="20" w:lineRule="exact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p w14:paraId="4E5B6717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5356C334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17CE01FD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552EF750" w14:textId="77777777" w:rsidR="00137B0F" w:rsidRPr="0089170E" w:rsidRDefault="00137B0F" w:rsidP="00137B0F">
      <w:pPr>
        <w:pStyle w:val="10"/>
        <w:spacing w:line="1000" w:lineRule="atLeast"/>
        <w:rPr>
          <w:rFonts w:ascii="Times New Roman" w:hAnsi="Times New Roman"/>
          <w:sz w:val="60"/>
          <w:szCs w:val="60"/>
        </w:rPr>
      </w:pPr>
      <w:r w:rsidRPr="0089170E">
        <w:rPr>
          <w:rFonts w:ascii="Times New Roman" w:hAnsi="Times New Roman" w:hint="eastAsia"/>
          <w:sz w:val="60"/>
          <w:szCs w:val="60"/>
        </w:rPr>
        <w:t>江苏省新闻出版广电政府奖</w:t>
      </w:r>
    </w:p>
    <w:p w14:paraId="05D29EF1" w14:textId="77777777" w:rsidR="00137B0F" w:rsidRPr="0089170E" w:rsidRDefault="00137B0F" w:rsidP="00137B0F">
      <w:pPr>
        <w:pStyle w:val="10"/>
        <w:spacing w:line="1000" w:lineRule="atLeast"/>
        <w:rPr>
          <w:rFonts w:ascii="Times New Roman" w:eastAsia="方正楷体_GBK" w:hAnsi="Times New Roman"/>
          <w:sz w:val="48"/>
          <w:szCs w:val="48"/>
        </w:rPr>
      </w:pPr>
      <w:r w:rsidRPr="0089170E">
        <w:rPr>
          <w:rFonts w:ascii="Times New Roman" w:eastAsia="方正楷体_GBK" w:hAnsi="Times New Roman" w:hint="eastAsia"/>
          <w:sz w:val="48"/>
          <w:szCs w:val="48"/>
        </w:rPr>
        <w:t>（新闻出版人物）申报推荐表</w:t>
      </w:r>
    </w:p>
    <w:p w14:paraId="7C284615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30159F39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488A107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73A69F5C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5A3C8F7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962"/>
      </w:tblGrid>
      <w:tr w:rsidR="00137B0F" w:rsidRPr="0089170E" w14:paraId="2E2927A4" w14:textId="185E15F9" w:rsidTr="00137B0F">
        <w:trPr>
          <w:jc w:val="center"/>
        </w:trPr>
        <w:tc>
          <w:tcPr>
            <w:tcW w:w="1701" w:type="dxa"/>
          </w:tcPr>
          <w:p w14:paraId="2ABCF5A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姓</w:t>
            </w:r>
            <w:r w:rsidRPr="0089170E">
              <w:rPr>
                <w:rFonts w:ascii="Times New Roman" w:hAnsi="Times New Roman" w:hint="eastAsia"/>
              </w:rPr>
              <w:t xml:space="preserve">    </w:t>
            </w:r>
            <w:r w:rsidRPr="0089170E">
              <w:rPr>
                <w:rFonts w:ascii="Times New Roman" w:hAnsi="Times New Roman" w:hint="eastAsia"/>
              </w:rPr>
              <w:t>名：</w:t>
            </w:r>
          </w:p>
        </w:tc>
        <w:tc>
          <w:tcPr>
            <w:tcW w:w="4962" w:type="dxa"/>
            <w:tcBorders>
              <w:bottom w:val="single" w:sz="8" w:space="0" w:color="auto"/>
            </w:tcBorders>
          </w:tcPr>
          <w:p w14:paraId="6C7DC1A1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3DDBBF9B" w14:textId="2F7A24F7" w:rsidTr="00137B0F">
        <w:trPr>
          <w:jc w:val="center"/>
        </w:trPr>
        <w:tc>
          <w:tcPr>
            <w:tcW w:w="1701" w:type="dxa"/>
          </w:tcPr>
          <w:p w14:paraId="7BE290D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工作单位：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7BE8EBB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1FC60915" w14:textId="31A809CD" w:rsidTr="00137B0F">
        <w:trPr>
          <w:jc w:val="center"/>
        </w:trPr>
        <w:tc>
          <w:tcPr>
            <w:tcW w:w="1701" w:type="dxa"/>
          </w:tcPr>
          <w:p w14:paraId="32527101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推荐单位：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168CBF0A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2CBF8EB8" w14:textId="308993A3" w:rsidTr="00137B0F">
        <w:trPr>
          <w:jc w:val="center"/>
        </w:trPr>
        <w:tc>
          <w:tcPr>
            <w:tcW w:w="1701" w:type="dxa"/>
          </w:tcPr>
          <w:p w14:paraId="0B573CAE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填报时间：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28F1A61D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</w:tbl>
    <w:p w14:paraId="593E6AF1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4A998CA5" w14:textId="71F280E4" w:rsidR="00137B0F" w:rsidRPr="0089170E" w:rsidRDefault="00137B0F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1702"/>
        <w:gridCol w:w="1421"/>
        <w:gridCol w:w="1786"/>
        <w:gridCol w:w="638"/>
        <w:gridCol w:w="856"/>
        <w:gridCol w:w="1494"/>
      </w:tblGrid>
      <w:tr w:rsidR="00137B0F" w:rsidRPr="0089170E" w14:paraId="7889D132" w14:textId="77777777" w:rsidTr="00137B0F">
        <w:trPr>
          <w:trHeight w:val="624"/>
          <w:jc w:val="center"/>
        </w:trPr>
        <w:tc>
          <w:tcPr>
            <w:tcW w:w="592" w:type="pct"/>
            <w:vAlign w:val="center"/>
            <w:hideMark/>
          </w:tcPr>
          <w:p w14:paraId="59E4479A" w14:textId="6B86B413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lastRenderedPageBreak/>
              <w:t>姓</w:t>
            </w:r>
            <w:r w:rsidR="00236813"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950" w:type="pct"/>
            <w:vAlign w:val="center"/>
          </w:tcPr>
          <w:p w14:paraId="259BC72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  <w:hideMark/>
          </w:tcPr>
          <w:p w14:paraId="6434AFD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性　别</w:t>
            </w:r>
          </w:p>
        </w:tc>
        <w:tc>
          <w:tcPr>
            <w:tcW w:w="997" w:type="pct"/>
            <w:vAlign w:val="center"/>
          </w:tcPr>
          <w:p w14:paraId="544B72B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  <w:hideMark/>
          </w:tcPr>
          <w:p w14:paraId="6D7C067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834" w:type="pct"/>
            <w:vAlign w:val="center"/>
          </w:tcPr>
          <w:p w14:paraId="4A1090A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102795B3" w14:textId="77777777" w:rsidTr="00137B0F">
        <w:trPr>
          <w:trHeight w:val="624"/>
          <w:jc w:val="center"/>
        </w:trPr>
        <w:tc>
          <w:tcPr>
            <w:tcW w:w="592" w:type="pct"/>
            <w:vAlign w:val="center"/>
            <w:hideMark/>
          </w:tcPr>
          <w:p w14:paraId="5A2B6166" w14:textId="29B729C6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民</w:t>
            </w:r>
            <w:r w:rsidR="00236813"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950" w:type="pct"/>
            <w:vAlign w:val="center"/>
          </w:tcPr>
          <w:p w14:paraId="4D44782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  <w:hideMark/>
          </w:tcPr>
          <w:p w14:paraId="56C2FBF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997" w:type="pct"/>
            <w:vAlign w:val="center"/>
          </w:tcPr>
          <w:p w14:paraId="1148ED4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  <w:hideMark/>
          </w:tcPr>
          <w:p w14:paraId="35C284C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834" w:type="pct"/>
            <w:vAlign w:val="center"/>
          </w:tcPr>
          <w:p w14:paraId="026C4F3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292DD301" w14:textId="77777777" w:rsidTr="00137B0F">
        <w:trPr>
          <w:trHeight w:val="6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9A6A7A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行政职务（级别）</w:t>
            </w:r>
          </w:p>
        </w:tc>
        <w:tc>
          <w:tcPr>
            <w:tcW w:w="793" w:type="pct"/>
            <w:vAlign w:val="center"/>
          </w:tcPr>
          <w:p w14:paraId="697AA84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pct"/>
            <w:gridSpan w:val="2"/>
            <w:vAlign w:val="center"/>
            <w:hideMark/>
          </w:tcPr>
          <w:p w14:paraId="21969A3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312" w:type="pct"/>
            <w:gridSpan w:val="2"/>
            <w:vAlign w:val="center"/>
          </w:tcPr>
          <w:p w14:paraId="29A7E5F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3BD8C39A" w14:textId="77777777" w:rsidTr="00137B0F">
        <w:trPr>
          <w:trHeight w:val="9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E048F8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793" w:type="pct"/>
            <w:vAlign w:val="center"/>
          </w:tcPr>
          <w:p w14:paraId="7002F06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pct"/>
            <w:gridSpan w:val="2"/>
            <w:vAlign w:val="center"/>
            <w:hideMark/>
          </w:tcPr>
          <w:p w14:paraId="3BCE834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参加新闻出版</w:t>
            </w:r>
          </w:p>
          <w:p w14:paraId="7C8E1F9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工作年限</w:t>
            </w:r>
          </w:p>
        </w:tc>
        <w:tc>
          <w:tcPr>
            <w:tcW w:w="1312" w:type="pct"/>
            <w:gridSpan w:val="2"/>
            <w:vAlign w:val="center"/>
          </w:tcPr>
          <w:p w14:paraId="735FC36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0D20D0D0" w14:textId="77777777" w:rsidTr="00137B0F">
        <w:trPr>
          <w:trHeight w:val="6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05D4BBC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工作单位（全称）</w:t>
            </w:r>
          </w:p>
        </w:tc>
        <w:tc>
          <w:tcPr>
            <w:tcW w:w="3458" w:type="pct"/>
            <w:gridSpan w:val="5"/>
            <w:vAlign w:val="center"/>
          </w:tcPr>
          <w:p w14:paraId="4D35343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D886250" w14:textId="77777777" w:rsidTr="00137B0F">
        <w:trPr>
          <w:trHeight w:val="624"/>
          <w:jc w:val="center"/>
        </w:trPr>
        <w:tc>
          <w:tcPr>
            <w:tcW w:w="3688" w:type="pct"/>
            <w:gridSpan w:val="5"/>
            <w:vAlign w:val="center"/>
            <w:hideMark/>
          </w:tcPr>
          <w:p w14:paraId="3EF78332" w14:textId="63C032E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是否申报优秀编辑</w:t>
            </w:r>
          </w:p>
        </w:tc>
        <w:tc>
          <w:tcPr>
            <w:tcW w:w="1312" w:type="pct"/>
            <w:gridSpan w:val="2"/>
            <w:vAlign w:val="center"/>
            <w:hideMark/>
          </w:tcPr>
          <w:p w14:paraId="3870E184" w14:textId="2F383E0A" w:rsidR="00137B0F" w:rsidRPr="0089170E" w:rsidRDefault="0017540A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□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是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□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137B0F" w:rsidRPr="0089170E" w14:paraId="74396718" w14:textId="77777777" w:rsidTr="00137B0F">
        <w:trPr>
          <w:trHeight w:val="2268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0B1D1AB5" w14:textId="77777777" w:rsidR="00236813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2021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-2025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</w:t>
            </w:r>
          </w:p>
          <w:p w14:paraId="54307D57" w14:textId="5A019E2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年终考核情况</w:t>
            </w:r>
          </w:p>
        </w:tc>
        <w:tc>
          <w:tcPr>
            <w:tcW w:w="3458" w:type="pct"/>
            <w:gridSpan w:val="5"/>
            <w:vAlign w:val="center"/>
          </w:tcPr>
          <w:p w14:paraId="63454A1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A037AFF" w14:textId="77777777" w:rsidTr="00137B0F">
        <w:trPr>
          <w:trHeight w:val="2268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934E9C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曾受何种奖励</w:t>
            </w:r>
          </w:p>
        </w:tc>
        <w:tc>
          <w:tcPr>
            <w:tcW w:w="3458" w:type="pct"/>
            <w:gridSpan w:val="5"/>
            <w:vAlign w:val="center"/>
          </w:tcPr>
          <w:p w14:paraId="284E2C3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33B2500" w14:textId="77777777" w:rsidTr="00137B0F">
        <w:trPr>
          <w:trHeight w:val="4081"/>
          <w:jc w:val="center"/>
        </w:trPr>
        <w:tc>
          <w:tcPr>
            <w:tcW w:w="1542" w:type="pct"/>
            <w:gridSpan w:val="2"/>
            <w:vAlign w:val="center"/>
          </w:tcPr>
          <w:p w14:paraId="24F22C7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</w:t>
            </w:r>
          </w:p>
          <w:p w14:paraId="799FBEBE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作</w:t>
            </w:r>
          </w:p>
          <w:p w14:paraId="00657B1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简</w:t>
            </w:r>
          </w:p>
          <w:p w14:paraId="7198836D" w14:textId="2C59FDB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3458" w:type="pct"/>
            <w:gridSpan w:val="5"/>
            <w:vAlign w:val="center"/>
          </w:tcPr>
          <w:p w14:paraId="02F6DAF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7A88ABBD" w14:textId="77777777" w:rsidTr="00137B0F">
        <w:trPr>
          <w:trHeight w:val="8069"/>
          <w:jc w:val="center"/>
        </w:trPr>
        <w:tc>
          <w:tcPr>
            <w:tcW w:w="5000" w:type="pct"/>
            <w:gridSpan w:val="7"/>
          </w:tcPr>
          <w:p w14:paraId="744AF43D" w14:textId="13672ECC" w:rsidR="00137B0F" w:rsidRPr="0089170E" w:rsidRDefault="00137B0F" w:rsidP="00137B0F">
            <w:pPr>
              <w:spacing w:beforeLines="50" w:before="120"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lastRenderedPageBreak/>
              <w:t>主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要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事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迹</w:t>
            </w:r>
          </w:p>
        </w:tc>
      </w:tr>
      <w:tr w:rsidR="00137B0F" w:rsidRPr="0089170E" w14:paraId="24C281C8" w14:textId="77777777" w:rsidTr="00137B0F">
        <w:trPr>
          <w:trHeight w:val="2098"/>
          <w:jc w:val="center"/>
        </w:trPr>
        <w:tc>
          <w:tcPr>
            <w:tcW w:w="2335" w:type="pct"/>
            <w:gridSpan w:val="3"/>
            <w:vAlign w:val="center"/>
            <w:hideMark/>
          </w:tcPr>
          <w:p w14:paraId="68315AE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所在单位推荐意见</w:t>
            </w:r>
          </w:p>
        </w:tc>
        <w:tc>
          <w:tcPr>
            <w:tcW w:w="2665" w:type="pct"/>
            <w:gridSpan w:val="4"/>
            <w:vAlign w:val="bottom"/>
          </w:tcPr>
          <w:p w14:paraId="3DF9C538" w14:textId="0EA68156" w:rsidR="00137B0F" w:rsidRPr="0089170E" w:rsidRDefault="00137B0F" w:rsidP="00137B0F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（单位盖章）</w:t>
            </w:r>
          </w:p>
          <w:p w14:paraId="320FD747" w14:textId="774BCAC4" w:rsidR="00137B0F" w:rsidRPr="0089170E" w:rsidRDefault="00137B0F" w:rsidP="00137B0F">
            <w:pPr>
              <w:wordWrap w:val="0"/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日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7B0F" w:rsidRPr="0089170E" w14:paraId="6158A068" w14:textId="77777777" w:rsidTr="00137B0F">
        <w:trPr>
          <w:trHeight w:val="2098"/>
          <w:jc w:val="center"/>
        </w:trPr>
        <w:tc>
          <w:tcPr>
            <w:tcW w:w="2335" w:type="pct"/>
            <w:gridSpan w:val="3"/>
            <w:vAlign w:val="center"/>
            <w:hideMark/>
          </w:tcPr>
          <w:p w14:paraId="16DA6B0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设区市新闻出版局或主管</w:t>
            </w:r>
          </w:p>
          <w:p w14:paraId="54F997F8" w14:textId="713845CB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（主办）单位审核意见</w:t>
            </w:r>
          </w:p>
        </w:tc>
        <w:tc>
          <w:tcPr>
            <w:tcW w:w="2665" w:type="pct"/>
            <w:gridSpan w:val="4"/>
            <w:vAlign w:val="bottom"/>
          </w:tcPr>
          <w:p w14:paraId="64D9A9F8" w14:textId="052FE54C" w:rsidR="00137B0F" w:rsidRPr="0089170E" w:rsidRDefault="00137B0F" w:rsidP="00137B0F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（单位盖章）</w:t>
            </w:r>
          </w:p>
          <w:p w14:paraId="0D5A6EC8" w14:textId="31AEAD8D" w:rsidR="00137B0F" w:rsidRPr="0089170E" w:rsidRDefault="00137B0F" w:rsidP="00137B0F">
            <w:pPr>
              <w:wordWrap w:val="0"/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日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300312E" w14:textId="322E623D" w:rsidR="00137B0F" w:rsidRPr="0089170E" w:rsidRDefault="00137B0F" w:rsidP="00137B0F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</w:p>
    <w:p w14:paraId="41F72DD9" w14:textId="77777777" w:rsidR="00137B0F" w:rsidRPr="0089170E" w:rsidRDefault="00137B0F" w:rsidP="00137B0F">
      <w:pPr>
        <w:ind w:firstLine="640"/>
        <w:rPr>
          <w:rFonts w:ascii="Times New Roman" w:hAnsi="Times New Roman"/>
        </w:rPr>
        <w:sectPr w:rsidR="00137B0F" w:rsidRPr="0089170E" w:rsidSect="005E3F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098" w:right="1531" w:bottom="1701" w:left="1531" w:header="567" w:footer="1588" w:gutter="0"/>
          <w:cols w:space="720"/>
          <w:docGrid w:linePitch="572" w:charSpace="-525"/>
        </w:sectPr>
      </w:pPr>
    </w:p>
    <w:p w14:paraId="3B3D0B93" w14:textId="77777777" w:rsidR="00137B0F" w:rsidRPr="0089170E" w:rsidRDefault="00137B0F" w:rsidP="00137B0F">
      <w:pPr>
        <w:spacing w:line="300" w:lineRule="exact"/>
        <w:ind w:firstLine="640"/>
        <w:rPr>
          <w:rFonts w:ascii="Times New Roman" w:hAnsi="Times New Roman"/>
        </w:rPr>
      </w:pPr>
    </w:p>
    <w:p w14:paraId="2FF1E650" w14:textId="77777777" w:rsidR="00137B0F" w:rsidRPr="0089170E" w:rsidRDefault="00137B0F" w:rsidP="00137B0F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江苏省新闻出版广电政府奖（新闻出版人物）申报推荐汇总表</w:t>
      </w:r>
    </w:p>
    <w:p w14:paraId="6E1D51B8" w14:textId="00C4EFC8" w:rsidR="00137B0F" w:rsidRPr="0089170E" w:rsidRDefault="00137B0F" w:rsidP="00137B0F">
      <w:pPr>
        <w:spacing w:afterLines="50" w:after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主管（主办）单位或设区市新闻出版局（盖章）：</w:t>
      </w:r>
      <w:bookmarkStart w:id="4" w:name="OLE_LINK5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bookmarkEnd w:id="4"/>
      <w:r w:rsidRPr="0089170E">
        <w:rPr>
          <w:rFonts w:ascii="Times New Roman" w:eastAsia="方正楷体_GBK" w:hAnsi="Times New Roman" w:hint="eastAsia"/>
          <w:sz w:val="28"/>
          <w:szCs w:val="18"/>
        </w:rPr>
        <w:t>联系人：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手机号码：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289"/>
        <w:gridCol w:w="858"/>
        <w:gridCol w:w="1002"/>
        <w:gridCol w:w="2289"/>
        <w:gridCol w:w="2289"/>
        <w:gridCol w:w="2155"/>
        <w:gridCol w:w="2423"/>
      </w:tblGrid>
      <w:tr w:rsidR="00137B0F" w:rsidRPr="0089170E" w14:paraId="20BE24C3" w14:textId="77777777" w:rsidTr="00B10818">
        <w:trPr>
          <w:trHeight w:val="850"/>
          <w:jc w:val="center"/>
        </w:trPr>
        <w:tc>
          <w:tcPr>
            <w:tcW w:w="323" w:type="pct"/>
            <w:vAlign w:val="center"/>
            <w:hideMark/>
          </w:tcPr>
          <w:p w14:paraId="1E7401B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90" w:type="pct"/>
            <w:vAlign w:val="center"/>
            <w:hideMark/>
          </w:tcPr>
          <w:p w14:paraId="6371EA8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6" w:type="pct"/>
            <w:vAlign w:val="center"/>
            <w:hideMark/>
          </w:tcPr>
          <w:p w14:paraId="243FD16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381" w:type="pct"/>
            <w:vAlign w:val="center"/>
            <w:hideMark/>
          </w:tcPr>
          <w:p w14:paraId="3F504BE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870" w:type="pct"/>
            <w:vAlign w:val="center"/>
            <w:hideMark/>
          </w:tcPr>
          <w:p w14:paraId="067BE82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870" w:type="pct"/>
            <w:vAlign w:val="center"/>
            <w:hideMark/>
          </w:tcPr>
          <w:p w14:paraId="5A8706B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职务及职称</w:t>
            </w:r>
          </w:p>
        </w:tc>
        <w:tc>
          <w:tcPr>
            <w:tcW w:w="819" w:type="pct"/>
            <w:vAlign w:val="center"/>
            <w:hideMark/>
          </w:tcPr>
          <w:p w14:paraId="0918E0A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曾受何种奖励</w:t>
            </w:r>
          </w:p>
        </w:tc>
        <w:tc>
          <w:tcPr>
            <w:tcW w:w="921" w:type="pct"/>
            <w:vAlign w:val="center"/>
            <w:hideMark/>
          </w:tcPr>
          <w:p w14:paraId="1A6E9E5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主要事迹</w:t>
            </w:r>
          </w:p>
        </w:tc>
      </w:tr>
      <w:tr w:rsidR="00137B0F" w:rsidRPr="0089170E" w14:paraId="38E8537A" w14:textId="77777777" w:rsidTr="00B10818">
        <w:trPr>
          <w:trHeight w:val="850"/>
          <w:jc w:val="center"/>
        </w:trPr>
        <w:tc>
          <w:tcPr>
            <w:tcW w:w="323" w:type="pct"/>
            <w:noWrap/>
            <w:vAlign w:val="center"/>
          </w:tcPr>
          <w:p w14:paraId="3995118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26CF175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71BFBC5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63A893D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553BA6D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6C7C983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02E8577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  <w:hideMark/>
          </w:tcPr>
          <w:p w14:paraId="26702FD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（不超过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字）</w:t>
            </w:r>
          </w:p>
        </w:tc>
      </w:tr>
      <w:tr w:rsidR="00137B0F" w:rsidRPr="0089170E" w14:paraId="2EE4A601" w14:textId="77777777" w:rsidTr="00B10818">
        <w:trPr>
          <w:trHeight w:val="850"/>
          <w:jc w:val="center"/>
        </w:trPr>
        <w:tc>
          <w:tcPr>
            <w:tcW w:w="323" w:type="pct"/>
            <w:noWrap/>
            <w:vAlign w:val="center"/>
          </w:tcPr>
          <w:p w14:paraId="43D7504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362F8F4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59988EA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4CA674A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28D6743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4635A01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124ACBE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  <w:hideMark/>
          </w:tcPr>
          <w:p w14:paraId="5A7E007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35821B" w14:textId="6B877B71" w:rsidR="00FE1484" w:rsidRPr="0089170E" w:rsidRDefault="00137B0F" w:rsidP="00B10818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bookmarkStart w:id="5" w:name="OLE_LINK2"/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bookmarkStart w:id="6" w:name="OLE_LINK1"/>
      <w:bookmarkStart w:id="7" w:name="OLE_LINK4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</w:t>
      </w:r>
      <w:bookmarkEnd w:id="6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</w:t>
      </w:r>
      <w:bookmarkEnd w:id="7"/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填表日期：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年</w:t>
      </w:r>
      <w:r w:rsidR="00B10818"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月</w:t>
      </w:r>
      <w:r w:rsidR="00B10818"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日</w:t>
      </w:r>
    </w:p>
    <w:bookmarkEnd w:id="5"/>
    <w:p w14:paraId="085E5D3C" w14:textId="77777777" w:rsidR="00FE1484" w:rsidRPr="0089170E" w:rsidRDefault="00FE1484" w:rsidP="00DC4D43">
      <w:pPr>
        <w:ind w:firstLine="640"/>
        <w:rPr>
          <w:rFonts w:ascii="Times New Roman" w:hAnsi="Times New Roman"/>
        </w:rPr>
      </w:pPr>
    </w:p>
    <w:p w14:paraId="65C3DDB1" w14:textId="77777777" w:rsidR="00DC4D43" w:rsidRPr="0089170E" w:rsidRDefault="00DC4D43" w:rsidP="00DC4D43">
      <w:pPr>
        <w:ind w:firstLine="640"/>
        <w:rPr>
          <w:rFonts w:ascii="Times New Roman" w:hAnsi="Times New Roman"/>
        </w:rPr>
      </w:pPr>
    </w:p>
    <w:p w14:paraId="4AC60ADC" w14:textId="77777777" w:rsidR="00E43ABE" w:rsidRPr="0089170E" w:rsidRDefault="00E43ABE" w:rsidP="00F96A7E">
      <w:pPr>
        <w:ind w:firstLine="640"/>
        <w:rPr>
          <w:rFonts w:ascii="Times New Roman" w:hAnsi="Times New Roman"/>
        </w:rPr>
      </w:pPr>
    </w:p>
    <w:sectPr w:rsidR="00E43ABE" w:rsidRPr="0089170E" w:rsidSect="00137B0F">
      <w:pgSz w:w="16840" w:h="11907" w:orient="landscape" w:code="9"/>
      <w:pgMar w:top="1531" w:right="2098" w:bottom="1531" w:left="170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05619" w14:textId="77777777" w:rsidR="001D3FC1" w:rsidRDefault="001D3FC1">
      <w:pPr>
        <w:ind w:firstLine="640"/>
      </w:pPr>
      <w:r>
        <w:separator/>
      </w:r>
    </w:p>
  </w:endnote>
  <w:endnote w:type="continuationSeparator" w:id="0">
    <w:p w14:paraId="4A0586C1" w14:textId="77777777" w:rsidR="001D3FC1" w:rsidRDefault="001D3FC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0096" w14:textId="77777777" w:rsidR="000B67EB" w:rsidRDefault="000B67EB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160F4F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ABE5" w14:textId="77777777" w:rsidR="000B67EB" w:rsidRDefault="000B67EB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160F4F">
      <w:rPr>
        <w:noProof/>
      </w:rPr>
      <w:t>9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4CB8" w14:textId="77777777" w:rsidR="000B67EB" w:rsidRDefault="000B67EB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9000A" w14:textId="77777777" w:rsidR="001D3FC1" w:rsidRDefault="001D3FC1">
      <w:pPr>
        <w:ind w:firstLine="640"/>
      </w:pPr>
      <w:r>
        <w:separator/>
      </w:r>
    </w:p>
  </w:footnote>
  <w:footnote w:type="continuationSeparator" w:id="0">
    <w:p w14:paraId="4EF3E514" w14:textId="77777777" w:rsidR="001D3FC1" w:rsidRDefault="001D3FC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4D35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D117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EA156" w14:textId="77777777" w:rsidR="000B67EB" w:rsidRDefault="000B67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3"/>
    <w:rsid w:val="00060304"/>
    <w:rsid w:val="0008095E"/>
    <w:rsid w:val="000B0FD7"/>
    <w:rsid w:val="000B67EB"/>
    <w:rsid w:val="000C413B"/>
    <w:rsid w:val="000F7421"/>
    <w:rsid w:val="00135465"/>
    <w:rsid w:val="00137B0F"/>
    <w:rsid w:val="00144B73"/>
    <w:rsid w:val="0015339A"/>
    <w:rsid w:val="00160F4F"/>
    <w:rsid w:val="00166CD2"/>
    <w:rsid w:val="0017540A"/>
    <w:rsid w:val="001B2CE4"/>
    <w:rsid w:val="001D3FC1"/>
    <w:rsid w:val="00236813"/>
    <w:rsid w:val="002440EA"/>
    <w:rsid w:val="002A5527"/>
    <w:rsid w:val="002B757E"/>
    <w:rsid w:val="002D1A97"/>
    <w:rsid w:val="00352441"/>
    <w:rsid w:val="003C53DE"/>
    <w:rsid w:val="003C7B41"/>
    <w:rsid w:val="003F12DE"/>
    <w:rsid w:val="003F4521"/>
    <w:rsid w:val="0046373C"/>
    <w:rsid w:val="004C1002"/>
    <w:rsid w:val="004F480A"/>
    <w:rsid w:val="00530B5B"/>
    <w:rsid w:val="00544290"/>
    <w:rsid w:val="00544A22"/>
    <w:rsid w:val="00552287"/>
    <w:rsid w:val="005A532C"/>
    <w:rsid w:val="005B5523"/>
    <w:rsid w:val="005E12C3"/>
    <w:rsid w:val="005E3F2F"/>
    <w:rsid w:val="005E4586"/>
    <w:rsid w:val="006A6436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9170E"/>
    <w:rsid w:val="008A5959"/>
    <w:rsid w:val="008C3BC7"/>
    <w:rsid w:val="009124A2"/>
    <w:rsid w:val="00923C33"/>
    <w:rsid w:val="00947D64"/>
    <w:rsid w:val="00951F29"/>
    <w:rsid w:val="00991799"/>
    <w:rsid w:val="009B348A"/>
    <w:rsid w:val="009D7312"/>
    <w:rsid w:val="009E0143"/>
    <w:rsid w:val="009F5CE0"/>
    <w:rsid w:val="00A0154A"/>
    <w:rsid w:val="00A31A83"/>
    <w:rsid w:val="00A412DE"/>
    <w:rsid w:val="00B10818"/>
    <w:rsid w:val="00B304FC"/>
    <w:rsid w:val="00B73A4C"/>
    <w:rsid w:val="00B81C46"/>
    <w:rsid w:val="00BF6141"/>
    <w:rsid w:val="00C75C45"/>
    <w:rsid w:val="00C96126"/>
    <w:rsid w:val="00CB78AC"/>
    <w:rsid w:val="00CE21BA"/>
    <w:rsid w:val="00D263CC"/>
    <w:rsid w:val="00D557B1"/>
    <w:rsid w:val="00D563B4"/>
    <w:rsid w:val="00D62435"/>
    <w:rsid w:val="00D92891"/>
    <w:rsid w:val="00DA2B0A"/>
    <w:rsid w:val="00DA341B"/>
    <w:rsid w:val="00DC4D43"/>
    <w:rsid w:val="00DD5DF8"/>
    <w:rsid w:val="00DF08F8"/>
    <w:rsid w:val="00E00F1C"/>
    <w:rsid w:val="00E1168C"/>
    <w:rsid w:val="00E13793"/>
    <w:rsid w:val="00E251C5"/>
    <w:rsid w:val="00E43ABE"/>
    <w:rsid w:val="00EF5B76"/>
    <w:rsid w:val="00F10F53"/>
    <w:rsid w:val="00F54DB7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04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37D3-FE6E-4423-978B-B50A873B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</Template>
  <TotalTime>4</TotalTime>
  <Pages>10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admin</cp:lastModifiedBy>
  <cp:revision>3</cp:revision>
  <cp:lastPrinted>2026-05-29T02:43:00Z</cp:lastPrinted>
  <dcterms:created xsi:type="dcterms:W3CDTF">2026-06-23T08:03:00Z</dcterms:created>
  <dcterms:modified xsi:type="dcterms:W3CDTF">2026-06-23T08:25:00Z</dcterms:modified>
</cp:coreProperties>
</file>