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5B3FC" w14:textId="77777777" w:rsidR="002D1A97" w:rsidRPr="0089170E" w:rsidRDefault="002D1A97" w:rsidP="002D1A97">
      <w:pPr>
        <w:spacing w:line="300" w:lineRule="exact"/>
        <w:ind w:firstLine="640"/>
        <w:rPr>
          <w:rFonts w:ascii="Times New Roman" w:hAnsi="Times New Roman"/>
        </w:rPr>
      </w:pPr>
    </w:p>
    <w:p w14:paraId="00F6AD75" w14:textId="77777777" w:rsidR="002D1A97" w:rsidRPr="0089170E" w:rsidRDefault="002D1A97" w:rsidP="002D1A97">
      <w:pPr>
        <w:pStyle w:val="1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江苏省新闻出版广电政府奖（装帧设计）</w:t>
      </w:r>
    </w:p>
    <w:p w14:paraId="12690BFE" w14:textId="77777777" w:rsidR="002D1A97" w:rsidRPr="0089170E" w:rsidRDefault="002D1A97" w:rsidP="002D1A97">
      <w:pPr>
        <w:pStyle w:val="1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评奖实施方案</w:t>
      </w:r>
    </w:p>
    <w:p w14:paraId="62FDC260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</w:p>
    <w:p w14:paraId="3C16BD92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第一条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为公平、公正、科学评定江苏省新闻出版广电政府奖（装帧设计），制定本方案。</w:t>
      </w:r>
    </w:p>
    <w:p w14:paraId="4F73605B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第二条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本方案评奖对象，是指由国家新闻出版主管部门批准设立的省内出版单位正式出版、公开发行的图书、音像制品和电子出版物装帧设计作品。装帧设计评选的是整体设计作品（包括封面、版式、插图设计等）。鼓励原创，各</w:t>
      </w:r>
      <w:proofErr w:type="gramStart"/>
      <w:r w:rsidRPr="0089170E">
        <w:rPr>
          <w:rFonts w:ascii="Times New Roman" w:hAnsi="Times New Roman" w:hint="eastAsia"/>
        </w:rPr>
        <w:t>类引进</w:t>
      </w:r>
      <w:proofErr w:type="gramEnd"/>
      <w:r w:rsidRPr="0089170E">
        <w:rPr>
          <w:rFonts w:ascii="Times New Roman" w:hAnsi="Times New Roman" w:hint="eastAsia"/>
        </w:rPr>
        <w:t>版装帧设计作品</w:t>
      </w:r>
      <w:proofErr w:type="gramStart"/>
      <w:r w:rsidRPr="0089170E">
        <w:rPr>
          <w:rFonts w:ascii="Times New Roman" w:hAnsi="Times New Roman" w:hint="eastAsia"/>
        </w:rPr>
        <w:t>不</w:t>
      </w:r>
      <w:proofErr w:type="gramEnd"/>
      <w:r w:rsidRPr="0089170E">
        <w:rPr>
          <w:rFonts w:ascii="Times New Roman" w:hAnsi="Times New Roman" w:hint="eastAsia"/>
        </w:rPr>
        <w:t>参评。违反出版管理相关规定的作品，著作责任者、设计者存在违法违规、失德失</w:t>
      </w:r>
      <w:proofErr w:type="gramStart"/>
      <w:r w:rsidRPr="0089170E">
        <w:rPr>
          <w:rFonts w:ascii="Times New Roman" w:hAnsi="Times New Roman" w:hint="eastAsia"/>
        </w:rPr>
        <w:t>范</w:t>
      </w:r>
      <w:proofErr w:type="gramEnd"/>
      <w:r w:rsidRPr="0089170E">
        <w:rPr>
          <w:rFonts w:ascii="Times New Roman" w:hAnsi="Times New Roman" w:hint="eastAsia"/>
        </w:rPr>
        <w:t>产生不良影响或其他不适宜授奖情形的作品，不得参评。</w:t>
      </w:r>
    </w:p>
    <w:p w14:paraId="1844667E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第三条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参评江苏省新闻出版广电政府奖（装帧设计）的作品，首版第一次印刷时间在</w:t>
      </w:r>
      <w:r w:rsidRPr="0089170E">
        <w:rPr>
          <w:rFonts w:ascii="Times New Roman" w:hAnsi="Times New Roman" w:hint="eastAsia"/>
        </w:rPr>
        <w:t>2021</w:t>
      </w:r>
      <w:r w:rsidRPr="0089170E">
        <w:rPr>
          <w:rFonts w:ascii="Times New Roman" w:hAnsi="Times New Roman" w:hint="eastAsia"/>
        </w:rPr>
        <w:t>年</w:t>
      </w:r>
      <w:r w:rsidRPr="0089170E">
        <w:rPr>
          <w:rFonts w:ascii="Times New Roman" w:hAnsi="Times New Roman" w:hint="eastAsia"/>
        </w:rPr>
        <w:t>7</w:t>
      </w:r>
      <w:r w:rsidRPr="0089170E">
        <w:rPr>
          <w:rFonts w:ascii="Times New Roman" w:hAnsi="Times New Roman" w:hint="eastAsia"/>
        </w:rPr>
        <w:t>月至</w:t>
      </w:r>
      <w:r w:rsidRPr="0089170E">
        <w:rPr>
          <w:rFonts w:ascii="Times New Roman" w:hAnsi="Times New Roman" w:hint="eastAsia"/>
        </w:rPr>
        <w:t>2025</w:t>
      </w:r>
      <w:r w:rsidRPr="0089170E">
        <w:rPr>
          <w:rFonts w:ascii="Times New Roman" w:hAnsi="Times New Roman" w:hint="eastAsia"/>
        </w:rPr>
        <w:t>年</w:t>
      </w:r>
      <w:r w:rsidRPr="0089170E">
        <w:rPr>
          <w:rFonts w:ascii="Times New Roman" w:hAnsi="Times New Roman" w:hint="eastAsia"/>
        </w:rPr>
        <w:t>12</w:t>
      </w:r>
      <w:r w:rsidRPr="0089170E">
        <w:rPr>
          <w:rFonts w:ascii="Times New Roman" w:hAnsi="Times New Roman" w:hint="eastAsia"/>
        </w:rPr>
        <w:t>月（以版权页记录为准）之间，且符合以下条件：</w:t>
      </w:r>
    </w:p>
    <w:p w14:paraId="131CA4AD" w14:textId="58114334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坚持正确政治方向，深入学习贯彻习近平新时代中国特色社会主义思想，全面贯彻落</w:t>
      </w:r>
      <w:proofErr w:type="gramStart"/>
      <w:r w:rsidRPr="0089170E">
        <w:rPr>
          <w:rFonts w:ascii="Times New Roman" w:hAnsi="Times New Roman" w:hint="eastAsia"/>
        </w:rPr>
        <w:t>实习近平文化</w:t>
      </w:r>
      <w:proofErr w:type="gramEnd"/>
      <w:r w:rsidRPr="0089170E">
        <w:rPr>
          <w:rFonts w:ascii="Times New Roman" w:hAnsi="Times New Roman" w:hint="eastAsia"/>
        </w:rPr>
        <w:t>思想，弘扬社会主义核心价值观，传承弘扬中华优秀传统文化。</w:t>
      </w:r>
    </w:p>
    <w:p w14:paraId="4CE63D77" w14:textId="294C19B4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紧扣时代发展要求，装帧设计简洁美观，不过度包装，注重美学表达与阅读舒适度的有机统一。</w:t>
      </w:r>
    </w:p>
    <w:p w14:paraId="37D0D60C" w14:textId="6782D2DF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3. </w:t>
      </w:r>
      <w:r w:rsidRPr="0089170E">
        <w:rPr>
          <w:rFonts w:ascii="Times New Roman" w:hAnsi="Times New Roman" w:hint="eastAsia"/>
        </w:rPr>
        <w:t>倡导创新设计思维，装帧形式立意独特，装帧语汇明确，</w:t>
      </w:r>
      <w:r w:rsidRPr="0089170E">
        <w:rPr>
          <w:rFonts w:ascii="Times New Roman" w:hAnsi="Times New Roman" w:hint="eastAsia"/>
        </w:rPr>
        <w:lastRenderedPageBreak/>
        <w:t>设计语言清晰，具有独特的设计风格。</w:t>
      </w:r>
    </w:p>
    <w:p w14:paraId="61B05FB3" w14:textId="53544A8B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4. </w:t>
      </w:r>
      <w:r w:rsidRPr="0089170E">
        <w:rPr>
          <w:rFonts w:ascii="Times New Roman" w:hAnsi="Times New Roman" w:hint="eastAsia"/>
        </w:rPr>
        <w:t>促进工艺技术革新，制作精良、印装精美，对推进工艺加工技术的革新与发展具有探索和创新意义</w:t>
      </w:r>
      <w:r w:rsidR="000B0FD7">
        <w:rPr>
          <w:rFonts w:ascii="Times New Roman" w:hAnsi="Times New Roman" w:hint="eastAsia"/>
        </w:rPr>
        <w:t>。</w:t>
      </w:r>
    </w:p>
    <w:p w14:paraId="465451F5" w14:textId="67B18F5B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5. </w:t>
      </w:r>
      <w:r w:rsidRPr="0089170E">
        <w:rPr>
          <w:rFonts w:ascii="Times New Roman" w:hAnsi="Times New Roman" w:hint="eastAsia"/>
        </w:rPr>
        <w:t>严守出版质量规范，内容、编校、设计、印制质量符合相关管理规定。</w:t>
      </w:r>
    </w:p>
    <w:p w14:paraId="2BD90E7B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第四条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评审程序：</w:t>
      </w:r>
    </w:p>
    <w:p w14:paraId="410D3C6E" w14:textId="21D592F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省新闻出版局聘请有关方面专家学者、有关部门单位负责同志组成江苏省新闻出版广电政府奖（装帧设计）评审组。评审组设在省出版物审读中心，负责评审的具体工作。</w:t>
      </w:r>
    </w:p>
    <w:p w14:paraId="33D42732" w14:textId="1973DFB4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各出版单位申报的作品，由主管（主办）单位或设区市新闻出版局按程序向评审组推荐：凤凰出版传媒股份有限公司所属出版单位申报的作品，由股份公司负责审核并统一汇总推荐；中央部门单位主管出版单位作品的推荐工作，由主办单位负责；省直部门单位主管出版单位作品的推荐工作，由主管部门负责；市属出版单位申报的作品，由设区市新闻出版局负责审核并推荐。推荐之前，须在出版单位进行公示，公示期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个工作日。</w:t>
      </w:r>
    </w:p>
    <w:p w14:paraId="6CF07DD5" w14:textId="59A194FF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3. </w:t>
      </w:r>
      <w:r w:rsidRPr="0089170E">
        <w:rPr>
          <w:rFonts w:ascii="Times New Roman" w:hAnsi="Times New Roman" w:hint="eastAsia"/>
        </w:rPr>
        <w:t>评审组对参评作品进行资格审核，开展评审、质检工作，提出拟通过建议名单，经工作组办公室审核并按程序报批后</w:t>
      </w:r>
      <w:r w:rsidR="005A532C" w:rsidRPr="005A532C">
        <w:rPr>
          <w:rFonts w:ascii="Times New Roman" w:hAnsi="Times New Roman" w:hint="eastAsia"/>
        </w:rPr>
        <w:t>将初审结果反馈给</w:t>
      </w:r>
      <w:r w:rsidRPr="0089170E">
        <w:rPr>
          <w:rFonts w:ascii="Times New Roman" w:hAnsi="Times New Roman" w:hint="eastAsia"/>
        </w:rPr>
        <w:t>有关主管（主办）单位或设区市新闻出版局。对质检不合格的作品，将取消其参评资格，并依法依规进行处罚。</w:t>
      </w:r>
    </w:p>
    <w:p w14:paraId="611837F5" w14:textId="4C7C793B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4. </w:t>
      </w:r>
      <w:r w:rsidRPr="0089170E">
        <w:rPr>
          <w:rFonts w:ascii="Times New Roman" w:hAnsi="Times New Roman" w:hint="eastAsia"/>
        </w:rPr>
        <w:t>主管（主办）单位或设区市新闻出版局根据</w:t>
      </w:r>
      <w:r w:rsidR="005A532C">
        <w:rPr>
          <w:rFonts w:ascii="Times New Roman" w:hAnsi="Times New Roman" w:hint="eastAsia"/>
        </w:rPr>
        <w:t>初审</w:t>
      </w:r>
      <w:r w:rsidRPr="0089170E">
        <w:rPr>
          <w:rFonts w:ascii="Times New Roman" w:hAnsi="Times New Roman" w:hint="eastAsia"/>
        </w:rPr>
        <w:t>反馈结</w:t>
      </w:r>
      <w:r w:rsidRPr="0089170E">
        <w:rPr>
          <w:rFonts w:ascii="Times New Roman" w:hAnsi="Times New Roman" w:hint="eastAsia"/>
        </w:rPr>
        <w:lastRenderedPageBreak/>
        <w:t>果，采取适当方式对</w:t>
      </w:r>
      <w:r w:rsidR="005A532C">
        <w:rPr>
          <w:rFonts w:ascii="Times New Roman" w:hAnsi="Times New Roman" w:hint="eastAsia"/>
        </w:rPr>
        <w:t>推荐</w:t>
      </w:r>
      <w:r w:rsidRPr="0089170E">
        <w:rPr>
          <w:rFonts w:ascii="Times New Roman" w:hAnsi="Times New Roman" w:hint="eastAsia"/>
        </w:rPr>
        <w:t>对象设计者进行考察，按规定组织征求意见，开展社会信用查询。在征求意见和考察基础上，组织公示，公示期不少于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个工作日，公示无异议后，向工作组办公室报送正式推荐对象。</w:t>
      </w:r>
    </w:p>
    <w:p w14:paraId="79279B46" w14:textId="24E77716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5. </w:t>
      </w:r>
      <w:r w:rsidRPr="0089170E">
        <w:rPr>
          <w:rFonts w:ascii="Times New Roman" w:hAnsi="Times New Roman" w:hint="eastAsia"/>
        </w:rPr>
        <w:t>正式推荐对象经工作组审议、按程序报批后进行公示，公示期不少于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个工作日。如存在异议，由工作组办公室和评审组协同处理。公示结束，按程序报批后确定获奖名单。</w:t>
      </w:r>
    </w:p>
    <w:p w14:paraId="7F7CD47F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第五条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推荐名额：</w:t>
      </w:r>
    </w:p>
    <w:p w14:paraId="72F106F1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每家出版单位原则上可推荐</w:t>
      </w:r>
      <w:r w:rsidRPr="0089170E">
        <w:rPr>
          <w:rFonts w:ascii="Times New Roman" w:hAnsi="Times New Roman" w:hint="eastAsia"/>
        </w:rPr>
        <w:t>3</w:t>
      </w:r>
      <w:r w:rsidRPr="0089170E">
        <w:rPr>
          <w:rFonts w:ascii="Times New Roman" w:hAnsi="Times New Roman" w:hint="eastAsia"/>
        </w:rPr>
        <w:t>种（图书、音像制品和电子出版物可各报送</w:t>
      </w:r>
      <w:r w:rsidRPr="0089170E">
        <w:rPr>
          <w:rFonts w:ascii="Times New Roman" w:hAnsi="Times New Roman" w:hint="eastAsia"/>
        </w:rPr>
        <w:t>3</w:t>
      </w:r>
      <w:r w:rsidRPr="0089170E">
        <w:rPr>
          <w:rFonts w:ascii="Times New Roman" w:hAnsi="Times New Roman" w:hint="eastAsia"/>
        </w:rPr>
        <w:t>种）装帧设计作品参评。</w:t>
      </w:r>
    </w:p>
    <w:p w14:paraId="23A440AA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第六条</w:t>
      </w:r>
      <w:r w:rsidRPr="0089170E">
        <w:rPr>
          <w:rFonts w:ascii="Times New Roman" w:eastAsia="方正黑体_GBK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>推荐材料和报送要求：</w:t>
      </w:r>
    </w:p>
    <w:p w14:paraId="6F518FFF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出版单位填写《江苏省新闻出版广电政府奖（装帧设计）申报推荐表》，介绍参评作品的基本情况和价值等，经主管（主办）单位审核后报送。</w:t>
      </w:r>
    </w:p>
    <w:p w14:paraId="270E2C77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推荐材料一律使用</w:t>
      </w:r>
      <w:r w:rsidRPr="0089170E">
        <w:rPr>
          <w:rFonts w:ascii="Times New Roman" w:hAnsi="Times New Roman" w:hint="eastAsia"/>
        </w:rPr>
        <w:t>A4</w:t>
      </w:r>
      <w:r w:rsidRPr="0089170E">
        <w:rPr>
          <w:rFonts w:ascii="Times New Roman" w:hAnsi="Times New Roman" w:hint="eastAsia"/>
        </w:rPr>
        <w:t>纸打印装订，连同《江苏省新闻出版广电政府奖（装帧设计）申报推荐信息汇总表》，纸质版一式</w:t>
      </w:r>
      <w:r w:rsidRPr="0089170E">
        <w:rPr>
          <w:rFonts w:ascii="Times New Roman" w:hAnsi="Times New Roman" w:hint="eastAsia"/>
        </w:rPr>
        <w:t>3</w:t>
      </w:r>
      <w:r w:rsidRPr="0089170E">
        <w:rPr>
          <w:rFonts w:ascii="Times New Roman" w:hAnsi="Times New Roman" w:hint="eastAsia"/>
        </w:rPr>
        <w:t>份，加盖公章后报送评审组，并附电子版（刻录光盘，同时发送至</w:t>
      </w:r>
      <w:r w:rsidRPr="0089170E">
        <w:rPr>
          <w:rFonts w:ascii="Times New Roman" w:hAnsi="Times New Roman" w:hint="eastAsia"/>
        </w:rPr>
        <w:t>jsstssd@163.com</w:t>
      </w:r>
      <w:r w:rsidRPr="0089170E">
        <w:rPr>
          <w:rFonts w:ascii="Times New Roman" w:hAnsi="Times New Roman" w:hint="eastAsia"/>
        </w:rPr>
        <w:t>）。每种参评作品报送样品</w:t>
      </w:r>
      <w:r w:rsidRPr="0089170E">
        <w:rPr>
          <w:rFonts w:ascii="Times New Roman" w:hAnsi="Times New Roman" w:hint="eastAsia"/>
        </w:rPr>
        <w:t>3</w:t>
      </w:r>
      <w:r w:rsidRPr="0089170E">
        <w:rPr>
          <w:rFonts w:ascii="Times New Roman" w:hAnsi="Times New Roman" w:hint="eastAsia"/>
        </w:rPr>
        <w:t>册（套）。册数特别多的套书、丛书，经评审组同意，样品可报送</w:t>
      </w:r>
      <w:r w:rsidRPr="0089170E">
        <w:rPr>
          <w:rFonts w:ascii="Times New Roman" w:hAnsi="Times New Roman" w:hint="eastAsia"/>
        </w:rPr>
        <w:t>1</w:t>
      </w:r>
      <w:r w:rsidRPr="0089170E">
        <w:rPr>
          <w:rFonts w:ascii="Times New Roman" w:hAnsi="Times New Roman" w:hint="eastAsia"/>
        </w:rPr>
        <w:t>套。</w:t>
      </w:r>
    </w:p>
    <w:p w14:paraId="65CC8A66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第七条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报送方式：</w:t>
      </w:r>
    </w:p>
    <w:p w14:paraId="72E65B98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申报咨询电话：</w:t>
      </w:r>
      <w:r w:rsidRPr="0089170E">
        <w:rPr>
          <w:rFonts w:ascii="Times New Roman" w:hAnsi="Times New Roman" w:hint="eastAsia"/>
        </w:rPr>
        <w:t>025</w:t>
      </w:r>
      <w:r w:rsidRPr="0089170E">
        <w:rPr>
          <w:rFonts w:ascii="Times New Roman" w:hAnsi="Times New Roman" w:hint="eastAsia"/>
        </w:rPr>
        <w:t>—</w:t>
      </w:r>
      <w:r w:rsidRPr="0089170E">
        <w:rPr>
          <w:rFonts w:ascii="Times New Roman" w:hAnsi="Times New Roman" w:hint="eastAsia"/>
        </w:rPr>
        <w:t>88802819</w:t>
      </w:r>
    </w:p>
    <w:p w14:paraId="72B00A9E" w14:textId="0D7D7CCB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收件地址：南京市鼓楼区北京西路</w:t>
      </w:r>
      <w:r w:rsidRPr="0089170E">
        <w:rPr>
          <w:rFonts w:ascii="Times New Roman" w:hAnsi="Times New Roman" w:hint="eastAsia"/>
        </w:rPr>
        <w:t>2-1</w:t>
      </w:r>
      <w:r w:rsidRPr="0089170E">
        <w:rPr>
          <w:rFonts w:ascii="Times New Roman" w:hAnsi="Times New Roman" w:hint="eastAsia"/>
        </w:rPr>
        <w:t>号</w:t>
      </w:r>
      <w:r w:rsidRPr="0089170E">
        <w:rPr>
          <w:rFonts w:ascii="Times New Roman" w:hAnsi="Times New Roman" w:hint="eastAsia"/>
        </w:rPr>
        <w:t>609</w:t>
      </w:r>
      <w:r w:rsidRPr="0089170E">
        <w:rPr>
          <w:rFonts w:ascii="Times New Roman" w:hAnsi="Times New Roman" w:hint="eastAsia"/>
        </w:rPr>
        <w:t>室</w:t>
      </w:r>
      <w:r w:rsidR="00723D74">
        <w:rPr>
          <w:rFonts w:ascii="Times New Roman" w:hAnsi="Times New Roman" w:hint="eastAsia"/>
        </w:rPr>
        <w:t>，</w:t>
      </w:r>
      <w:r w:rsidR="00723D74" w:rsidRPr="00723D74">
        <w:rPr>
          <w:rFonts w:ascii="Times New Roman" w:hAnsi="Times New Roman" w:hint="eastAsia"/>
        </w:rPr>
        <w:t>电话：</w:t>
      </w:r>
      <w:r w:rsidR="00723D74" w:rsidRPr="00723D74">
        <w:rPr>
          <w:rFonts w:ascii="Times New Roman" w:hAnsi="Times New Roman" w:hint="eastAsia"/>
        </w:rPr>
        <w:t>025</w:t>
      </w:r>
      <w:r w:rsidR="00723D74" w:rsidRPr="00723D74">
        <w:rPr>
          <w:rFonts w:ascii="Times New Roman" w:hAnsi="Times New Roman" w:hint="eastAsia"/>
        </w:rPr>
        <w:lastRenderedPageBreak/>
        <w:t>—</w:t>
      </w:r>
      <w:r w:rsidR="00723D74" w:rsidRPr="00723D74">
        <w:rPr>
          <w:rFonts w:ascii="Times New Roman" w:hAnsi="Times New Roman" w:hint="eastAsia"/>
        </w:rPr>
        <w:t>88802819</w:t>
      </w:r>
      <w:r w:rsidR="00723D74">
        <w:rPr>
          <w:rFonts w:ascii="Times New Roman" w:hAnsi="Times New Roman" w:hint="eastAsia"/>
        </w:rPr>
        <w:t>，</w:t>
      </w:r>
      <w:r w:rsidRPr="0089170E">
        <w:rPr>
          <w:rFonts w:ascii="Times New Roman" w:hAnsi="Times New Roman" w:hint="eastAsia"/>
        </w:rPr>
        <w:t>邮政编码：</w:t>
      </w:r>
      <w:r w:rsidRPr="0089170E">
        <w:rPr>
          <w:rFonts w:ascii="Times New Roman" w:hAnsi="Times New Roman" w:hint="eastAsia"/>
        </w:rPr>
        <w:t>21000</w:t>
      </w:r>
      <w:r w:rsidR="00723D74">
        <w:rPr>
          <w:rFonts w:ascii="Times New Roman" w:hAnsi="Times New Roman" w:hint="eastAsia"/>
        </w:rPr>
        <w:t>8</w:t>
      </w:r>
      <w:r w:rsidR="00723D74">
        <w:rPr>
          <w:rFonts w:ascii="Times New Roman" w:hAnsi="Times New Roman" w:hint="eastAsia"/>
        </w:rPr>
        <w:t>。</w:t>
      </w:r>
    </w:p>
    <w:p w14:paraId="66944961" w14:textId="2A5E895D" w:rsidR="002D1A97" w:rsidRPr="0089170E" w:rsidRDefault="002D1A97" w:rsidP="002D1A97">
      <w:pPr>
        <w:ind w:firstLine="656"/>
        <w:rPr>
          <w:rFonts w:ascii="Times New Roman" w:hAnsi="Times New Roman"/>
          <w:spacing w:val="4"/>
        </w:rPr>
      </w:pPr>
      <w:r w:rsidRPr="0089170E">
        <w:rPr>
          <w:rFonts w:ascii="Times New Roman" w:hAnsi="Times New Roman" w:hint="eastAsia"/>
          <w:spacing w:val="4"/>
        </w:rPr>
        <w:t>参评材料送达时间：</w:t>
      </w:r>
      <w:r w:rsidR="00144B73" w:rsidRPr="00726308">
        <w:rPr>
          <w:rFonts w:ascii="Times New Roman" w:hAnsi="Times New Roman" w:hint="eastAsia"/>
        </w:rPr>
        <w:t>2026</w:t>
      </w:r>
      <w:r w:rsidR="00144B73" w:rsidRPr="00726308">
        <w:rPr>
          <w:rFonts w:ascii="Times New Roman" w:hAnsi="Times New Roman" w:hint="eastAsia"/>
        </w:rPr>
        <w:t>年</w:t>
      </w:r>
      <w:r w:rsidR="00144B73" w:rsidRPr="00726308">
        <w:rPr>
          <w:rFonts w:ascii="Times New Roman" w:hAnsi="Times New Roman" w:hint="eastAsia"/>
        </w:rPr>
        <w:t>7</w:t>
      </w:r>
      <w:r w:rsidR="00144B73" w:rsidRPr="00726308">
        <w:rPr>
          <w:rFonts w:ascii="Times New Roman" w:hAnsi="Times New Roman" w:hint="eastAsia"/>
        </w:rPr>
        <w:t>月</w:t>
      </w:r>
      <w:r w:rsidR="00144B73" w:rsidRPr="00726308">
        <w:rPr>
          <w:rFonts w:ascii="Times New Roman" w:hAnsi="Times New Roman" w:hint="eastAsia"/>
        </w:rPr>
        <w:t>15</w:t>
      </w:r>
      <w:r w:rsidR="00144B73" w:rsidRPr="00726308">
        <w:rPr>
          <w:rFonts w:ascii="Times New Roman" w:hAnsi="Times New Roman" w:hint="eastAsia"/>
        </w:rPr>
        <w:t>日—</w:t>
      </w:r>
      <w:r w:rsidR="00144B73" w:rsidRPr="00726308">
        <w:rPr>
          <w:rFonts w:ascii="Times New Roman" w:hAnsi="Times New Roman" w:hint="eastAsia"/>
        </w:rPr>
        <w:t>7</w:t>
      </w:r>
      <w:r w:rsidR="00144B73" w:rsidRPr="00726308">
        <w:rPr>
          <w:rFonts w:ascii="Times New Roman" w:hAnsi="Times New Roman" w:hint="eastAsia"/>
        </w:rPr>
        <w:t>月</w:t>
      </w:r>
      <w:r w:rsidR="00144B73" w:rsidRPr="00726308">
        <w:rPr>
          <w:rFonts w:ascii="Times New Roman" w:hAnsi="Times New Roman" w:hint="eastAsia"/>
        </w:rPr>
        <w:t>30</w:t>
      </w:r>
      <w:r w:rsidR="00144B73" w:rsidRPr="00726308">
        <w:rPr>
          <w:rFonts w:ascii="Times New Roman" w:hAnsi="Times New Roman" w:hint="eastAsia"/>
        </w:rPr>
        <w:t>日</w:t>
      </w:r>
      <w:r w:rsidRPr="0089170E">
        <w:rPr>
          <w:rFonts w:ascii="Times New Roman" w:hAnsi="Times New Roman" w:hint="eastAsia"/>
          <w:spacing w:val="4"/>
        </w:rPr>
        <w:t>，其余时间不予受理。</w:t>
      </w:r>
    </w:p>
    <w:p w14:paraId="61D00359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邮件外包装上请注明“江苏省新闻出版广电政府奖（装帧设计）参评材料”字样。</w:t>
      </w:r>
    </w:p>
    <w:p w14:paraId="5C8A4253" w14:textId="77777777" w:rsidR="00DA2B0A" w:rsidRPr="0089170E" w:rsidRDefault="00DA2B0A" w:rsidP="002D1A97">
      <w:pPr>
        <w:ind w:firstLine="640"/>
        <w:rPr>
          <w:rFonts w:ascii="Times New Roman" w:hAnsi="Times New Roman"/>
        </w:rPr>
      </w:pPr>
    </w:p>
    <w:p w14:paraId="66FFB0EB" w14:textId="6A25A2ED" w:rsidR="00DA2B0A" w:rsidRPr="0089170E" w:rsidRDefault="00DA2B0A" w:rsidP="00DA2B0A">
      <w:pPr>
        <w:ind w:leftChars="200" w:left="2000" w:hangingChars="425" w:hanging="1360"/>
        <w:rPr>
          <w:rFonts w:ascii="Times New Roman" w:hAnsi="Times New Roman"/>
          <w:spacing w:val="6"/>
        </w:rPr>
      </w:pPr>
      <w:r w:rsidRPr="0089170E">
        <w:rPr>
          <w:rFonts w:ascii="Times New Roman" w:hAnsi="Times New Roman" w:hint="eastAsia"/>
        </w:rPr>
        <w:t>附近：</w:t>
      </w: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江</w:t>
      </w:r>
      <w:r w:rsidRPr="0089170E">
        <w:rPr>
          <w:rFonts w:ascii="Times New Roman" w:hAnsi="Times New Roman" w:hint="eastAsia"/>
          <w:spacing w:val="4"/>
        </w:rPr>
        <w:t>苏省新闻出版广电政府奖（装帧设计）申报推</w:t>
      </w:r>
      <w:r w:rsidRPr="0089170E">
        <w:rPr>
          <w:rFonts w:ascii="Times New Roman" w:hAnsi="Times New Roman" w:hint="eastAsia"/>
          <w:spacing w:val="6"/>
        </w:rPr>
        <w:t>荐表</w:t>
      </w:r>
    </w:p>
    <w:p w14:paraId="2DBC963B" w14:textId="4C3D25E3" w:rsidR="00DA2B0A" w:rsidRPr="0089170E" w:rsidRDefault="00DA2B0A" w:rsidP="00DA2B0A">
      <w:pPr>
        <w:ind w:leftChars="500" w:left="2000" w:hangingChars="125" w:hanging="40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江苏省新闻出版广电政府奖（装帧设计）申报推荐信息汇总表</w:t>
      </w:r>
    </w:p>
    <w:p w14:paraId="041D69DE" w14:textId="26FA6482" w:rsidR="002D1A97" w:rsidRPr="0089170E" w:rsidRDefault="002D1A97">
      <w:pPr>
        <w:widowControl/>
        <w:overflowPunct/>
        <w:snapToGrid/>
        <w:spacing w:line="240" w:lineRule="auto"/>
        <w:ind w:firstLineChars="0" w:firstLine="0"/>
        <w:jc w:val="left"/>
        <w:rPr>
          <w:rFonts w:ascii="Times New Roman" w:hAnsi="Times New Roman"/>
        </w:rPr>
      </w:pPr>
      <w:r w:rsidRPr="0089170E">
        <w:rPr>
          <w:rFonts w:ascii="Times New Roman" w:hAnsi="Times New Roman"/>
        </w:rPr>
        <w:br w:type="page"/>
      </w:r>
    </w:p>
    <w:p w14:paraId="6EEE889E" w14:textId="24CB3AB2" w:rsidR="002D1A97" w:rsidRPr="0089170E" w:rsidRDefault="00DA2B0A" w:rsidP="00DA2B0A">
      <w:pPr>
        <w:spacing w:line="500" w:lineRule="exact"/>
        <w:ind w:firstLineChars="0" w:firstLine="0"/>
        <w:rPr>
          <w:rFonts w:ascii="Times New Roman" w:eastAsia="方正黑体_GBK" w:hAnsi="Times New Roman"/>
        </w:rPr>
      </w:pPr>
      <w:r w:rsidRPr="0089170E">
        <w:rPr>
          <w:rFonts w:ascii="Times New Roman" w:eastAsia="方正黑体_GBK" w:hAnsi="Times New Roman" w:hint="eastAsia"/>
        </w:rPr>
        <w:lastRenderedPageBreak/>
        <w:t>附件</w:t>
      </w:r>
      <w:r w:rsidRPr="0089170E">
        <w:rPr>
          <w:rFonts w:ascii="Times New Roman" w:eastAsia="方正黑体_GBK" w:hAnsi="Times New Roman" w:hint="eastAsia"/>
        </w:rPr>
        <w:t>1</w:t>
      </w:r>
    </w:p>
    <w:p w14:paraId="5B0E142C" w14:textId="77777777" w:rsidR="00DA2B0A" w:rsidRPr="0089170E" w:rsidRDefault="00DA2B0A" w:rsidP="002D1A97">
      <w:pPr>
        <w:spacing w:line="300" w:lineRule="exact"/>
        <w:ind w:firstLine="640"/>
        <w:rPr>
          <w:rFonts w:ascii="Times New Roman" w:hAnsi="Times New Roman"/>
        </w:rPr>
      </w:pPr>
    </w:p>
    <w:p w14:paraId="671E2428" w14:textId="77777777" w:rsidR="002D1A97" w:rsidRPr="0089170E" w:rsidRDefault="002D1A97" w:rsidP="002D1A97">
      <w:pPr>
        <w:pStyle w:val="1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江苏省新闻出版广电政府奖</w:t>
      </w:r>
    </w:p>
    <w:p w14:paraId="777318C6" w14:textId="4D704544" w:rsidR="002D1A97" w:rsidRPr="0089170E" w:rsidRDefault="002D1A97" w:rsidP="002D1A97">
      <w:pPr>
        <w:pStyle w:val="10"/>
        <w:spacing w:afterLines="100" w:after="2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（装帧设计）申报推荐表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8"/>
        <w:gridCol w:w="3238"/>
        <w:gridCol w:w="1324"/>
        <w:gridCol w:w="319"/>
        <w:gridCol w:w="2030"/>
      </w:tblGrid>
      <w:tr w:rsidR="002D1A97" w:rsidRPr="0089170E" w14:paraId="692C1B3A" w14:textId="77777777" w:rsidTr="002D1A97">
        <w:trPr>
          <w:trHeight w:val="680"/>
          <w:jc w:val="center"/>
        </w:trPr>
        <w:tc>
          <w:tcPr>
            <w:tcW w:w="1143" w:type="pct"/>
            <w:vAlign w:val="center"/>
          </w:tcPr>
          <w:p w14:paraId="1935D20B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1807" w:type="pct"/>
            <w:vAlign w:val="center"/>
          </w:tcPr>
          <w:p w14:paraId="40C7B95A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14:paraId="32DC03F4" w14:textId="2EFAFCD2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出版时间</w:t>
            </w:r>
          </w:p>
        </w:tc>
        <w:tc>
          <w:tcPr>
            <w:tcW w:w="1311" w:type="pct"/>
            <w:gridSpan w:val="2"/>
            <w:vAlign w:val="center"/>
          </w:tcPr>
          <w:p w14:paraId="3D90702C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D1A97" w:rsidRPr="0089170E" w14:paraId="638DC87C" w14:textId="77777777" w:rsidTr="002D1A97">
        <w:trPr>
          <w:trHeight w:val="680"/>
          <w:jc w:val="center"/>
        </w:trPr>
        <w:tc>
          <w:tcPr>
            <w:tcW w:w="1143" w:type="pct"/>
            <w:vAlign w:val="center"/>
          </w:tcPr>
          <w:p w14:paraId="5C1D78B4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书号、版号</w:t>
            </w:r>
          </w:p>
        </w:tc>
        <w:tc>
          <w:tcPr>
            <w:tcW w:w="1807" w:type="pct"/>
            <w:vAlign w:val="center"/>
          </w:tcPr>
          <w:p w14:paraId="71AC7C29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0" w:type="pct"/>
            <w:gridSpan w:val="3"/>
            <w:vAlign w:val="center"/>
          </w:tcPr>
          <w:p w14:paraId="01242AE2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□图书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□音像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□电子</w:t>
            </w:r>
          </w:p>
        </w:tc>
      </w:tr>
      <w:tr w:rsidR="002D1A97" w:rsidRPr="0089170E" w14:paraId="2F1EC5E5" w14:textId="77777777" w:rsidTr="002D1A97">
        <w:trPr>
          <w:trHeight w:val="680"/>
          <w:jc w:val="center"/>
        </w:trPr>
        <w:tc>
          <w:tcPr>
            <w:tcW w:w="1143" w:type="pct"/>
            <w:vAlign w:val="center"/>
          </w:tcPr>
          <w:p w14:paraId="51513994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出版单位</w:t>
            </w:r>
          </w:p>
        </w:tc>
        <w:tc>
          <w:tcPr>
            <w:tcW w:w="1807" w:type="pct"/>
            <w:vAlign w:val="center"/>
          </w:tcPr>
          <w:p w14:paraId="341AC3B9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vMerge w:val="restart"/>
            <w:vAlign w:val="center"/>
          </w:tcPr>
          <w:p w14:paraId="01D36BB3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内容、编校、印制质量自检情况</w:t>
            </w:r>
          </w:p>
        </w:tc>
        <w:tc>
          <w:tcPr>
            <w:tcW w:w="1133" w:type="pct"/>
            <w:vMerge w:val="restart"/>
            <w:vAlign w:val="center"/>
          </w:tcPr>
          <w:p w14:paraId="26D75D30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D1A97" w:rsidRPr="0089170E" w14:paraId="163CB6FC" w14:textId="77777777" w:rsidTr="002D1A97">
        <w:trPr>
          <w:trHeight w:val="680"/>
          <w:jc w:val="center"/>
        </w:trPr>
        <w:tc>
          <w:tcPr>
            <w:tcW w:w="1143" w:type="pct"/>
            <w:vAlign w:val="center"/>
          </w:tcPr>
          <w:p w14:paraId="4A9AA94C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著作责任者</w:t>
            </w:r>
          </w:p>
        </w:tc>
        <w:tc>
          <w:tcPr>
            <w:tcW w:w="1807" w:type="pct"/>
            <w:vAlign w:val="center"/>
          </w:tcPr>
          <w:p w14:paraId="2A5DB0E9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vMerge/>
            <w:vAlign w:val="center"/>
          </w:tcPr>
          <w:p w14:paraId="6758AE7D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  <w:vMerge/>
            <w:vAlign w:val="center"/>
          </w:tcPr>
          <w:p w14:paraId="502AD510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D1A97" w:rsidRPr="0089170E" w14:paraId="590335BA" w14:textId="77777777" w:rsidTr="002D1A97">
        <w:trPr>
          <w:trHeight w:val="680"/>
          <w:jc w:val="center"/>
        </w:trPr>
        <w:tc>
          <w:tcPr>
            <w:tcW w:w="1143" w:type="pct"/>
            <w:vAlign w:val="center"/>
          </w:tcPr>
          <w:p w14:paraId="324491CD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设计者</w:t>
            </w:r>
          </w:p>
        </w:tc>
        <w:tc>
          <w:tcPr>
            <w:tcW w:w="1807" w:type="pct"/>
            <w:vAlign w:val="center"/>
          </w:tcPr>
          <w:p w14:paraId="0B9A3E6B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vMerge/>
            <w:vAlign w:val="center"/>
          </w:tcPr>
          <w:p w14:paraId="37593349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pct"/>
            <w:vMerge/>
            <w:vAlign w:val="center"/>
          </w:tcPr>
          <w:p w14:paraId="74115BFF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D1A97" w:rsidRPr="0089170E" w14:paraId="4AC1D4E7" w14:textId="77777777" w:rsidTr="00DA2B0A">
        <w:trPr>
          <w:trHeight w:val="1531"/>
          <w:jc w:val="center"/>
        </w:trPr>
        <w:tc>
          <w:tcPr>
            <w:tcW w:w="1143" w:type="pct"/>
            <w:vAlign w:val="center"/>
          </w:tcPr>
          <w:p w14:paraId="6B311694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装帧设计作品创作说明</w:t>
            </w:r>
          </w:p>
        </w:tc>
        <w:tc>
          <w:tcPr>
            <w:tcW w:w="3857" w:type="pct"/>
            <w:gridSpan w:val="4"/>
          </w:tcPr>
          <w:p w14:paraId="4A7A23F2" w14:textId="61FF03B3" w:rsidR="002D1A97" w:rsidRPr="0089170E" w:rsidRDefault="002D1A97" w:rsidP="002D1A97">
            <w:pPr>
              <w:spacing w:beforeLines="50" w:before="120" w:line="400" w:lineRule="exact"/>
              <w:ind w:firstLineChars="0" w:firstLine="0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（</w:t>
            </w: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800</w:t>
            </w:r>
            <w:r w:rsidRPr="0089170E"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  <w:t>字以内）</w:t>
            </w:r>
          </w:p>
        </w:tc>
      </w:tr>
      <w:tr w:rsidR="002D1A97" w:rsidRPr="0089170E" w14:paraId="27D8CBC7" w14:textId="77777777" w:rsidTr="00DA2B0A">
        <w:trPr>
          <w:trHeight w:val="1531"/>
          <w:jc w:val="center"/>
        </w:trPr>
        <w:tc>
          <w:tcPr>
            <w:tcW w:w="1143" w:type="pct"/>
            <w:vAlign w:val="center"/>
          </w:tcPr>
          <w:p w14:paraId="09118188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已获奖情况</w:t>
            </w:r>
          </w:p>
        </w:tc>
        <w:tc>
          <w:tcPr>
            <w:tcW w:w="3857" w:type="pct"/>
            <w:gridSpan w:val="4"/>
            <w:vAlign w:val="center"/>
          </w:tcPr>
          <w:p w14:paraId="7FA2E930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D1A97" w:rsidRPr="0089170E" w14:paraId="4BA4EDAD" w14:textId="77777777" w:rsidTr="00DA2B0A">
        <w:trPr>
          <w:trHeight w:val="1531"/>
          <w:jc w:val="center"/>
        </w:trPr>
        <w:tc>
          <w:tcPr>
            <w:tcW w:w="1143" w:type="pct"/>
            <w:vAlign w:val="center"/>
          </w:tcPr>
          <w:p w14:paraId="430E5627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出版单位</w:t>
            </w:r>
          </w:p>
          <w:p w14:paraId="180BED3D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3857" w:type="pct"/>
            <w:gridSpan w:val="4"/>
            <w:vAlign w:val="bottom"/>
          </w:tcPr>
          <w:p w14:paraId="1188E424" w14:textId="18AECB9C" w:rsidR="002D1A97" w:rsidRPr="0089170E" w:rsidRDefault="002D1A97" w:rsidP="002D1A97">
            <w:pPr>
              <w:spacing w:afterLines="50" w:after="120"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年　月　日（单位盖章）</w:t>
            </w:r>
          </w:p>
        </w:tc>
      </w:tr>
      <w:tr w:rsidR="002D1A97" w:rsidRPr="0089170E" w14:paraId="7BB77D69" w14:textId="77777777" w:rsidTr="00DA2B0A">
        <w:trPr>
          <w:trHeight w:val="1531"/>
          <w:jc w:val="center"/>
        </w:trPr>
        <w:tc>
          <w:tcPr>
            <w:tcW w:w="1143" w:type="pct"/>
            <w:vAlign w:val="center"/>
          </w:tcPr>
          <w:p w14:paraId="708EB3E6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主管（主办）单位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或设区市新闻出版局</w:t>
            </w:r>
          </w:p>
          <w:p w14:paraId="113EF352" w14:textId="1C5E812F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审核意见</w:t>
            </w:r>
          </w:p>
        </w:tc>
        <w:tc>
          <w:tcPr>
            <w:tcW w:w="3857" w:type="pct"/>
            <w:gridSpan w:val="4"/>
            <w:vAlign w:val="bottom"/>
          </w:tcPr>
          <w:p w14:paraId="370952BA" w14:textId="04C5E86E" w:rsidR="002D1A97" w:rsidRPr="0089170E" w:rsidRDefault="002D1A97" w:rsidP="002D1A97">
            <w:pPr>
              <w:spacing w:afterLines="50" w:after="120"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年　月　日（单位盖章）</w:t>
            </w:r>
          </w:p>
        </w:tc>
      </w:tr>
    </w:tbl>
    <w:p w14:paraId="67220830" w14:textId="2863DA81" w:rsidR="002D1A97" w:rsidRPr="0089170E" w:rsidRDefault="002D1A97" w:rsidP="002D1A97">
      <w:pPr>
        <w:spacing w:beforeLines="50" w:before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填表人：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联系电话：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填表时间：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 xml:space="preserve">  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年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 xml:space="preserve"> 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月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 xml:space="preserve"> 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日</w:t>
      </w:r>
    </w:p>
    <w:p w14:paraId="6B3F87C3" w14:textId="77777777" w:rsidR="002D1A97" w:rsidRPr="0089170E" w:rsidRDefault="002D1A97" w:rsidP="002D1A97">
      <w:pPr>
        <w:ind w:firstLine="640"/>
        <w:rPr>
          <w:rFonts w:ascii="Times New Roman" w:hAnsi="Times New Roman"/>
        </w:rPr>
        <w:sectPr w:rsidR="002D1A97" w:rsidRPr="0089170E" w:rsidSect="009B34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098" w:right="1531" w:bottom="1701" w:left="1531" w:header="567" w:footer="1588" w:gutter="0"/>
          <w:cols w:space="720"/>
          <w:docGrid w:linePitch="572" w:charSpace="-525"/>
        </w:sectPr>
      </w:pPr>
    </w:p>
    <w:p w14:paraId="1FA107CF" w14:textId="48862BE6" w:rsidR="002D1A97" w:rsidRPr="0089170E" w:rsidRDefault="00DA2B0A" w:rsidP="00DA2B0A">
      <w:pPr>
        <w:spacing w:line="500" w:lineRule="exact"/>
        <w:ind w:firstLineChars="0" w:firstLine="0"/>
        <w:rPr>
          <w:rFonts w:ascii="Times New Roman" w:eastAsia="方正黑体_GBK" w:hAnsi="Times New Roman"/>
        </w:rPr>
      </w:pPr>
      <w:r w:rsidRPr="0089170E">
        <w:rPr>
          <w:rFonts w:ascii="Times New Roman" w:eastAsia="方正黑体_GBK" w:hAnsi="Times New Roman" w:hint="eastAsia"/>
        </w:rPr>
        <w:lastRenderedPageBreak/>
        <w:t>附件</w:t>
      </w:r>
      <w:r w:rsidRPr="0089170E">
        <w:rPr>
          <w:rFonts w:ascii="Times New Roman" w:eastAsia="方正黑体_GBK" w:hAnsi="Times New Roman" w:hint="eastAsia"/>
        </w:rPr>
        <w:t>2</w:t>
      </w:r>
    </w:p>
    <w:p w14:paraId="2F9A6A42" w14:textId="77777777" w:rsidR="00DA2B0A" w:rsidRPr="0089170E" w:rsidRDefault="00DA2B0A" w:rsidP="002D1A97">
      <w:pPr>
        <w:spacing w:line="300" w:lineRule="exact"/>
        <w:ind w:firstLine="640"/>
        <w:rPr>
          <w:rFonts w:ascii="Times New Roman" w:hAnsi="Times New Roman"/>
        </w:rPr>
      </w:pPr>
    </w:p>
    <w:p w14:paraId="7FB55907" w14:textId="77777777" w:rsidR="002D1A97" w:rsidRPr="0089170E" w:rsidRDefault="002D1A97" w:rsidP="002D1A97">
      <w:pPr>
        <w:pStyle w:val="10"/>
        <w:spacing w:afterLines="100" w:after="2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江苏省新闻出版广电政府奖（装帧设计）申报推荐信息汇总表</w:t>
      </w:r>
    </w:p>
    <w:p w14:paraId="6B2550A9" w14:textId="77777777" w:rsidR="002D1A97" w:rsidRPr="0089170E" w:rsidRDefault="002D1A97" w:rsidP="002D1A97">
      <w:pPr>
        <w:ind w:firstLine="640"/>
        <w:rPr>
          <w:rFonts w:ascii="Times New Roman" w:hAnsi="Times New Roman"/>
        </w:rPr>
      </w:pPr>
    </w:p>
    <w:p w14:paraId="11944B9F" w14:textId="479A6FD7" w:rsidR="002D1A97" w:rsidRPr="0089170E" w:rsidRDefault="002D1A97" w:rsidP="002D1A97">
      <w:pPr>
        <w:spacing w:afterLines="50" w:after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主管（主办）单位或设区市新闻出版局（盖章）：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联系人：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手机号码：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002"/>
        <w:gridCol w:w="2150"/>
        <w:gridCol w:w="1857"/>
        <w:gridCol w:w="1150"/>
        <w:gridCol w:w="1573"/>
        <w:gridCol w:w="2578"/>
        <w:gridCol w:w="1994"/>
      </w:tblGrid>
      <w:tr w:rsidR="002D1A97" w:rsidRPr="0089170E" w14:paraId="30154A88" w14:textId="77777777" w:rsidTr="002D1A97">
        <w:trPr>
          <w:trHeight w:val="737"/>
          <w:jc w:val="center"/>
        </w:trPr>
        <w:tc>
          <w:tcPr>
            <w:tcW w:w="323" w:type="pct"/>
            <w:vAlign w:val="center"/>
          </w:tcPr>
          <w:p w14:paraId="13D71EB0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81" w:type="pct"/>
            <w:vAlign w:val="center"/>
          </w:tcPr>
          <w:p w14:paraId="3EC10C98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出版</w:t>
            </w:r>
          </w:p>
          <w:p w14:paraId="0F0D0813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817" w:type="pct"/>
            <w:vAlign w:val="center"/>
          </w:tcPr>
          <w:p w14:paraId="01FB871D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706" w:type="pct"/>
            <w:vAlign w:val="center"/>
          </w:tcPr>
          <w:p w14:paraId="297B1E95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分类（图书、音像、电子）</w:t>
            </w:r>
          </w:p>
        </w:tc>
        <w:tc>
          <w:tcPr>
            <w:tcW w:w="437" w:type="pct"/>
            <w:vAlign w:val="center"/>
          </w:tcPr>
          <w:p w14:paraId="76A5BC0C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著作</w:t>
            </w:r>
          </w:p>
          <w:p w14:paraId="7350F2B3" w14:textId="38C84903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责任者</w:t>
            </w:r>
          </w:p>
        </w:tc>
        <w:tc>
          <w:tcPr>
            <w:tcW w:w="598" w:type="pct"/>
            <w:vAlign w:val="center"/>
          </w:tcPr>
          <w:p w14:paraId="037BB331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出版时间</w:t>
            </w:r>
          </w:p>
        </w:tc>
        <w:tc>
          <w:tcPr>
            <w:tcW w:w="980" w:type="pct"/>
            <w:vAlign w:val="center"/>
          </w:tcPr>
          <w:p w14:paraId="6F65FE72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设计者简介</w:t>
            </w:r>
          </w:p>
          <w:p w14:paraId="3B962383" w14:textId="493E2032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（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100</w:t>
            </w: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字以内）</w:t>
            </w:r>
          </w:p>
        </w:tc>
        <w:tc>
          <w:tcPr>
            <w:tcW w:w="758" w:type="pct"/>
            <w:vAlign w:val="center"/>
          </w:tcPr>
          <w:p w14:paraId="09DD21B9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内容、编校、</w:t>
            </w:r>
          </w:p>
          <w:p w14:paraId="0363747A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印制质量</w:t>
            </w:r>
          </w:p>
          <w:p w14:paraId="19781DA0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  <w:t>自检情况</w:t>
            </w:r>
          </w:p>
        </w:tc>
      </w:tr>
      <w:tr w:rsidR="002D1A97" w:rsidRPr="0089170E" w14:paraId="2006BBB4" w14:textId="77777777" w:rsidTr="002D1A97">
        <w:trPr>
          <w:trHeight w:val="737"/>
          <w:jc w:val="center"/>
        </w:trPr>
        <w:tc>
          <w:tcPr>
            <w:tcW w:w="323" w:type="pct"/>
            <w:vAlign w:val="center"/>
          </w:tcPr>
          <w:p w14:paraId="3BD92138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" w:type="pct"/>
            <w:vAlign w:val="center"/>
          </w:tcPr>
          <w:p w14:paraId="13DC24B5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7F78F28A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5DFDA093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66061EC3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13D7063E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3B17457A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06D121B4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D1A97" w:rsidRPr="0089170E" w14:paraId="4E69B509" w14:textId="77777777" w:rsidTr="002D1A97">
        <w:trPr>
          <w:trHeight w:val="737"/>
          <w:jc w:val="center"/>
        </w:trPr>
        <w:tc>
          <w:tcPr>
            <w:tcW w:w="323" w:type="pct"/>
            <w:vAlign w:val="center"/>
          </w:tcPr>
          <w:p w14:paraId="3D5B9C8B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" w:type="pct"/>
            <w:vAlign w:val="center"/>
          </w:tcPr>
          <w:p w14:paraId="7E914427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25F08D32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186588EA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0A423302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28AB7778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551302B8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555C3BA9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D1A97" w:rsidRPr="0089170E" w14:paraId="4C84EF89" w14:textId="77777777" w:rsidTr="002D1A97">
        <w:trPr>
          <w:trHeight w:val="737"/>
          <w:jc w:val="center"/>
        </w:trPr>
        <w:tc>
          <w:tcPr>
            <w:tcW w:w="323" w:type="pct"/>
            <w:vAlign w:val="center"/>
          </w:tcPr>
          <w:p w14:paraId="4852F0A9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" w:type="pct"/>
            <w:vAlign w:val="center"/>
          </w:tcPr>
          <w:p w14:paraId="30E76DCB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396BDBE3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79DF76D1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14:paraId="0CDE2A96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42147D4E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2717F7BF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5D882F21" w14:textId="77777777" w:rsidR="002D1A97" w:rsidRPr="0089170E" w:rsidRDefault="002D1A97" w:rsidP="002D1A97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82FB868" w14:textId="795EABB0" w:rsidR="002D1A97" w:rsidRPr="0089170E" w:rsidRDefault="002D1A97" w:rsidP="002D1A97">
      <w:pPr>
        <w:spacing w:beforeLines="50" w:before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填表人：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　　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联系电话：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　　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填表日期：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  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 xml:space="preserve">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年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 xml:space="preserve"> 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月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 xml:space="preserve">  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日</w:t>
      </w:r>
    </w:p>
    <w:p w14:paraId="0C4FECBE" w14:textId="77777777" w:rsidR="002D1A97" w:rsidRPr="0089170E" w:rsidRDefault="002D1A97" w:rsidP="002D1A97">
      <w:pPr>
        <w:ind w:firstLine="640"/>
        <w:rPr>
          <w:rFonts w:ascii="Times New Roman" w:hAnsi="Times New Roman"/>
        </w:rPr>
        <w:sectPr w:rsidR="002D1A97" w:rsidRPr="0089170E" w:rsidSect="002D1A97">
          <w:pgSz w:w="16840" w:h="11907" w:orient="landscape" w:code="9"/>
          <w:pgMar w:top="1531" w:right="2098" w:bottom="1531" w:left="1701" w:header="567" w:footer="1588" w:gutter="0"/>
          <w:cols w:space="720"/>
          <w:docGrid w:linePitch="572" w:charSpace="-525"/>
        </w:sectPr>
      </w:pPr>
    </w:p>
    <w:p w14:paraId="4AC60ADC" w14:textId="77777777" w:rsidR="00E43ABE" w:rsidRPr="0089170E" w:rsidRDefault="00E43ABE" w:rsidP="00A211C3">
      <w:pPr>
        <w:spacing w:line="300" w:lineRule="exact"/>
        <w:ind w:firstLine="640"/>
        <w:rPr>
          <w:rFonts w:ascii="Times New Roman" w:hAnsi="Times New Roman"/>
        </w:rPr>
      </w:pPr>
      <w:bookmarkStart w:id="0" w:name="_GoBack"/>
      <w:bookmarkEnd w:id="0"/>
    </w:p>
    <w:sectPr w:rsidR="00E43ABE" w:rsidRPr="0089170E" w:rsidSect="00A211C3">
      <w:pgSz w:w="11907" w:h="16840" w:code="9"/>
      <w:pgMar w:top="2098" w:right="1531" w:bottom="1701" w:left="1531" w:header="567" w:footer="1588" w:gutter="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D07EE" w14:textId="77777777" w:rsidR="00475E38" w:rsidRDefault="00475E38">
      <w:pPr>
        <w:ind w:firstLine="640"/>
      </w:pPr>
      <w:r>
        <w:separator/>
      </w:r>
    </w:p>
  </w:endnote>
  <w:endnote w:type="continuationSeparator" w:id="0">
    <w:p w14:paraId="4A3A14FF" w14:textId="77777777" w:rsidR="00475E38" w:rsidRDefault="00475E3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0096" w14:textId="77777777" w:rsidR="000B67EB" w:rsidRDefault="000B67EB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A211C3">
      <w:rPr>
        <w:noProof/>
      </w:rPr>
      <w:t>2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2ABE5" w14:textId="77777777" w:rsidR="000B67EB" w:rsidRDefault="000B67EB">
    <w:pPr>
      <w:pStyle w:val="a3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A211C3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─</w:t>
    </w:r>
    <w:r>
      <w:rPr>
        <w:rFonts w:hint="eastAsia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A4CB8" w14:textId="77777777" w:rsidR="000B67EB" w:rsidRDefault="000B67EB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24BDD" w14:textId="77777777" w:rsidR="00475E38" w:rsidRDefault="00475E38">
      <w:pPr>
        <w:ind w:firstLine="640"/>
      </w:pPr>
      <w:r>
        <w:separator/>
      </w:r>
    </w:p>
  </w:footnote>
  <w:footnote w:type="continuationSeparator" w:id="0">
    <w:p w14:paraId="25E91CF4" w14:textId="77777777" w:rsidR="00475E38" w:rsidRDefault="00475E38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4D35" w14:textId="77777777" w:rsidR="000B67EB" w:rsidRDefault="000B67EB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D117" w14:textId="77777777" w:rsidR="000B67EB" w:rsidRDefault="000B67EB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EA156" w14:textId="77777777" w:rsidR="000B67EB" w:rsidRDefault="000B67E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华文仿宋" w:eastAsia="华文仿宋" w:hAnsi="华文仿宋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43"/>
    <w:rsid w:val="00060304"/>
    <w:rsid w:val="0008095E"/>
    <w:rsid w:val="000B0FD7"/>
    <w:rsid w:val="000B67EB"/>
    <w:rsid w:val="000C413B"/>
    <w:rsid w:val="000F7421"/>
    <w:rsid w:val="00135465"/>
    <w:rsid w:val="00137B0F"/>
    <w:rsid w:val="00144B73"/>
    <w:rsid w:val="0015339A"/>
    <w:rsid w:val="00166CD2"/>
    <w:rsid w:val="0017540A"/>
    <w:rsid w:val="001B2CE4"/>
    <w:rsid w:val="00236813"/>
    <w:rsid w:val="002440EA"/>
    <w:rsid w:val="002A5527"/>
    <w:rsid w:val="002B757E"/>
    <w:rsid w:val="002D1A97"/>
    <w:rsid w:val="00352441"/>
    <w:rsid w:val="003C7B41"/>
    <w:rsid w:val="003F12DE"/>
    <w:rsid w:val="003F4521"/>
    <w:rsid w:val="0046373C"/>
    <w:rsid w:val="00475E38"/>
    <w:rsid w:val="004C1002"/>
    <w:rsid w:val="004F480A"/>
    <w:rsid w:val="00530B5B"/>
    <w:rsid w:val="00544290"/>
    <w:rsid w:val="00544A22"/>
    <w:rsid w:val="00552287"/>
    <w:rsid w:val="005A532C"/>
    <w:rsid w:val="005B5523"/>
    <w:rsid w:val="005E12C3"/>
    <w:rsid w:val="005E3F2F"/>
    <w:rsid w:val="005E4586"/>
    <w:rsid w:val="006A6436"/>
    <w:rsid w:val="00723D74"/>
    <w:rsid w:val="00726308"/>
    <w:rsid w:val="00766564"/>
    <w:rsid w:val="00773C63"/>
    <w:rsid w:val="007C67A4"/>
    <w:rsid w:val="007D2319"/>
    <w:rsid w:val="00851CBC"/>
    <w:rsid w:val="00867B72"/>
    <w:rsid w:val="00872274"/>
    <w:rsid w:val="0089170E"/>
    <w:rsid w:val="008A5959"/>
    <w:rsid w:val="008C3BC7"/>
    <w:rsid w:val="009124A2"/>
    <w:rsid w:val="00923C33"/>
    <w:rsid w:val="00947D64"/>
    <w:rsid w:val="00951F29"/>
    <w:rsid w:val="00991799"/>
    <w:rsid w:val="009B348A"/>
    <w:rsid w:val="009D7312"/>
    <w:rsid w:val="009E0143"/>
    <w:rsid w:val="009F5CE0"/>
    <w:rsid w:val="00A0154A"/>
    <w:rsid w:val="00A211C3"/>
    <w:rsid w:val="00A31A83"/>
    <w:rsid w:val="00A412DE"/>
    <w:rsid w:val="00B10818"/>
    <w:rsid w:val="00B304FC"/>
    <w:rsid w:val="00B73A4C"/>
    <w:rsid w:val="00B81C46"/>
    <w:rsid w:val="00BF6141"/>
    <w:rsid w:val="00C75C45"/>
    <w:rsid w:val="00C96126"/>
    <w:rsid w:val="00CE21BA"/>
    <w:rsid w:val="00D263CC"/>
    <w:rsid w:val="00D557B1"/>
    <w:rsid w:val="00D563B4"/>
    <w:rsid w:val="00D62435"/>
    <w:rsid w:val="00D92891"/>
    <w:rsid w:val="00DA2B0A"/>
    <w:rsid w:val="00DA341B"/>
    <w:rsid w:val="00DC4D43"/>
    <w:rsid w:val="00DF08F8"/>
    <w:rsid w:val="00E00F1C"/>
    <w:rsid w:val="00E1168C"/>
    <w:rsid w:val="00E13793"/>
    <w:rsid w:val="00E251C5"/>
    <w:rsid w:val="00E43ABE"/>
    <w:rsid w:val="00EF5B76"/>
    <w:rsid w:val="00F10F53"/>
    <w:rsid w:val="00F16E26"/>
    <w:rsid w:val="00F54DB7"/>
    <w:rsid w:val="00F96A7E"/>
    <w:rsid w:val="00FB450A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04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rsid w:val="00137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semiHidden/>
    <w:unhideWhenUsed/>
    <w:rsid w:val="0054429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544290"/>
    <w:rPr>
      <w:rFonts w:ascii="Times" w:eastAsia="方正仿宋_GBK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rsid w:val="00137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semiHidden/>
    <w:unhideWhenUsed/>
    <w:rsid w:val="0054429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544290"/>
    <w:rPr>
      <w:rFonts w:ascii="Times" w:eastAsia="方正仿宋_GBK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16-A4&#65288;&#19977;&#21495;&#23383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A263B-54BE-4FF4-A8F3-F68772A7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16-A4（三号字）</Template>
  <TotalTime>2</TotalTime>
  <Pages>7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admin</dc:creator>
  <cp:lastModifiedBy>admin</cp:lastModifiedBy>
  <cp:revision>3</cp:revision>
  <cp:lastPrinted>2026-05-29T02:43:00Z</cp:lastPrinted>
  <dcterms:created xsi:type="dcterms:W3CDTF">2026-06-23T08:02:00Z</dcterms:created>
  <dcterms:modified xsi:type="dcterms:W3CDTF">2026-06-23T08:19:00Z</dcterms:modified>
</cp:coreProperties>
</file>